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69" w:rsidRPr="00CA6AD4" w:rsidRDefault="00D92A39" w:rsidP="003E08BF">
      <w:pPr>
        <w:jc w:val="both"/>
        <w:rPr>
          <w:color w:val="1F497D"/>
          <w:rtl/>
        </w:rPr>
      </w:pPr>
      <w:bookmarkStart w:id="0" w:name="_GoBack"/>
      <w:bookmarkEnd w:id="0"/>
      <w:r w:rsidRPr="00CA6AD4">
        <w:rPr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F4B69" wp14:editId="5CFCAEFE">
                <wp:simplePos x="0" y="0"/>
                <wp:positionH relativeFrom="column">
                  <wp:posOffset>-42952</wp:posOffset>
                </wp:positionH>
                <wp:positionV relativeFrom="paragraph">
                  <wp:posOffset>102539</wp:posOffset>
                </wp:positionV>
                <wp:extent cx="2446401" cy="1177747"/>
                <wp:effectExtent l="0" t="0" r="0" b="3810"/>
                <wp:wrapNone/>
                <wp:docPr id="307" name="תיבת טקסט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401" cy="1177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36E" w:rsidRPr="00AF2FDB" w:rsidRDefault="0020136E" w:rsidP="00B378E5">
                            <w:pPr>
                              <w:jc w:val="both"/>
                              <w:rPr>
                                <w:spacing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pacing w:val="20"/>
                                <w:sz w:val="22"/>
                                <w:szCs w:val="22"/>
                                <w:rtl/>
                              </w:rPr>
                              <w:t>מנהל                                  כספים</w:t>
                            </w:r>
                            <w:r w:rsidR="00D10269" w:rsidRPr="00D92A39">
                              <w:rPr>
                                <w:spacing w:val="20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E83FD3">
                              <w:rPr>
                                <w:rFonts w:hint="cs"/>
                                <w:spacing w:val="20"/>
                                <w:szCs w:val="20"/>
                                <w:rtl/>
                              </w:rPr>
                              <w:t xml:space="preserve">סימוכין                   </w:t>
                            </w:r>
                            <w:r w:rsidR="0050517A">
                              <w:rPr>
                                <w:rFonts w:hint="cs"/>
                                <w:spacing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2755BA">
                              <w:rPr>
                                <w:rFonts w:hint="cs"/>
                                <w:spacing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E83FD3">
                              <w:rPr>
                                <w:rFonts w:hint="cs"/>
                                <w:spacing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="006D04FE">
                              <w:rPr>
                                <w:rFonts w:hint="cs"/>
                                <w:spacing w:val="20"/>
                                <w:szCs w:val="20"/>
                                <w:rtl/>
                              </w:rPr>
                              <w:t>כס</w:t>
                            </w:r>
                            <w:r w:rsidR="0050517A">
                              <w:rPr>
                                <w:rFonts w:hint="cs"/>
                                <w:spacing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D04FE">
                              <w:rPr>
                                <w:rFonts w:hint="cs"/>
                                <w:spacing w:val="20"/>
                                <w:szCs w:val="20"/>
                                <w:rtl/>
                              </w:rPr>
                              <w:t>/</w:t>
                            </w:r>
                            <w:r w:rsidRPr="00AF2FDB">
                              <w:rPr>
                                <w:rFonts w:hint="cs"/>
                                <w:spacing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E73DAA">
                              <w:rPr>
                                <w:rFonts w:hint="cs"/>
                                <w:spacing w:val="20"/>
                                <w:szCs w:val="20"/>
                                <w:rtl/>
                              </w:rPr>
                              <w:t>1</w:t>
                            </w:r>
                            <w:r w:rsidR="003E08BF">
                              <w:rPr>
                                <w:rFonts w:hint="cs"/>
                                <w:spacing w:val="20"/>
                                <w:szCs w:val="20"/>
                                <w:rtl/>
                              </w:rPr>
                              <w:t>95</w:t>
                            </w:r>
                            <w:r w:rsidRPr="00AF2FDB">
                              <w:rPr>
                                <w:rFonts w:hint="cs"/>
                                <w:spacing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spacing w:val="20"/>
                                <w:szCs w:val="20"/>
                                <w:rtl/>
                              </w:rPr>
                              <w:t xml:space="preserve">         </w:t>
                            </w:r>
                          </w:p>
                          <w:p w:rsidR="00D605E0" w:rsidRDefault="009504DD" w:rsidP="006D417C">
                            <w:pPr>
                              <w:spacing w:line="360" w:lineRule="auto"/>
                              <w:rPr>
                                <w:b/>
                                <w:bCs/>
                                <w:spacing w:val="2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pacing w:val="20"/>
                                <w:szCs w:val="20"/>
                                <w:rtl/>
                              </w:rPr>
                              <w:t xml:space="preserve">טלפון </w:t>
                            </w:r>
                            <w:r w:rsidR="0020136E" w:rsidRPr="00AF2FDB">
                              <w:rPr>
                                <w:rFonts w:hint="cs"/>
                                <w:spacing w:val="20"/>
                                <w:szCs w:val="20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spacing w:val="20"/>
                                <w:szCs w:val="20"/>
                                <w:rtl/>
                              </w:rPr>
                              <w:t xml:space="preserve">                           </w:t>
                            </w:r>
                            <w:r w:rsidR="0020136E" w:rsidRPr="00AF2FDB">
                              <w:rPr>
                                <w:rFonts w:hint="cs"/>
                                <w:spacing w:val="20"/>
                                <w:szCs w:val="20"/>
                                <w:rtl/>
                              </w:rPr>
                              <w:t>03-</w:t>
                            </w:r>
                            <w:r w:rsidR="006D417C">
                              <w:rPr>
                                <w:rFonts w:hint="cs"/>
                                <w:spacing w:val="20"/>
                                <w:szCs w:val="20"/>
                                <w:rtl/>
                              </w:rPr>
                              <w:t>5266422</w:t>
                            </w:r>
                          </w:p>
                          <w:p w:rsidR="00990EB4" w:rsidRPr="00D605E0" w:rsidRDefault="00990EB4" w:rsidP="00D605E0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spacing w:val="2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D605E0" w:rsidRPr="00D92A39" w:rsidRDefault="00D605E0" w:rsidP="00D605E0">
                            <w:pPr>
                              <w:spacing w:line="360" w:lineRule="auto"/>
                              <w:jc w:val="right"/>
                              <w:rPr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  <w:p w:rsidR="0011199B" w:rsidRPr="00D92A39" w:rsidRDefault="0011199B" w:rsidP="0011199B">
                            <w:pPr>
                              <w:ind w:left="1440" w:firstLine="720"/>
                              <w:jc w:val="both"/>
                              <w:rPr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  <w:p w:rsidR="00D10269" w:rsidRPr="00D92A39" w:rsidRDefault="00D10269" w:rsidP="00F2103B">
                            <w:pPr>
                              <w:jc w:val="both"/>
                              <w:rPr>
                                <w:sz w:val="22"/>
                                <w:szCs w:val="22"/>
                                <w:rtl/>
                                <w:cs/>
                              </w:rPr>
                            </w:pPr>
                            <w:r w:rsidRPr="00D92A39">
                              <w:rPr>
                                <w:spacing w:val="20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F4B69" id="_x0000_t202" coordsize="21600,21600" o:spt="202" path="m,l,21600r21600,l21600,xe">
                <v:stroke joinstyle="miter"/>
                <v:path gradientshapeok="t" o:connecttype="rect"/>
              </v:shapetype>
              <v:shape id="תיבת טקסט 307" o:spid="_x0000_s1026" type="#_x0000_t202" style="position:absolute;left:0;text-align:left;margin-left:-3.4pt;margin-top:8.05pt;width:192.65pt;height:92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" stroked="f">
                <v:textbox>
                  <w:txbxContent>
                    <w:p w:rsidR="0020136E" w:rsidRPr="00AF2FDB" w:rsidRDefault="0020136E" w:rsidP="00B378E5">
                      <w:pPr>
                        <w:jc w:val="both"/>
                        <w:rPr>
                          <w:spacing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pacing w:val="20"/>
                          <w:sz w:val="22"/>
                          <w:szCs w:val="22"/>
                          <w:rtl/>
                        </w:rPr>
                        <w:t>מנהל                                  כספים</w:t>
                      </w:r>
                      <w:r w:rsidR="00D10269" w:rsidRPr="00D92A39">
                        <w:rPr>
                          <w:spacing w:val="20"/>
                          <w:sz w:val="22"/>
                          <w:szCs w:val="22"/>
                          <w:rtl/>
                        </w:rPr>
                        <w:br/>
                      </w:r>
                      <w:r w:rsidR="00E83FD3">
                        <w:rPr>
                          <w:rFonts w:hint="cs"/>
                          <w:spacing w:val="20"/>
                          <w:szCs w:val="20"/>
                          <w:rtl/>
                        </w:rPr>
                        <w:t xml:space="preserve">סימוכין                   </w:t>
                      </w:r>
                      <w:r w:rsidR="0050517A">
                        <w:rPr>
                          <w:rFonts w:hint="cs"/>
                          <w:spacing w:val="20"/>
                          <w:szCs w:val="20"/>
                          <w:rtl/>
                        </w:rPr>
                        <w:t xml:space="preserve">  </w:t>
                      </w:r>
                      <w:r w:rsidR="002755BA">
                        <w:rPr>
                          <w:rFonts w:hint="cs"/>
                          <w:spacing w:val="20"/>
                          <w:szCs w:val="20"/>
                          <w:rtl/>
                        </w:rPr>
                        <w:t xml:space="preserve">  </w:t>
                      </w:r>
                      <w:r w:rsidR="00E83FD3">
                        <w:rPr>
                          <w:rFonts w:hint="cs"/>
                          <w:spacing w:val="20"/>
                          <w:szCs w:val="20"/>
                          <w:rtl/>
                        </w:rPr>
                        <w:t xml:space="preserve">      </w:t>
                      </w:r>
                      <w:r w:rsidR="006D04FE">
                        <w:rPr>
                          <w:rFonts w:hint="cs"/>
                          <w:spacing w:val="20"/>
                          <w:szCs w:val="20"/>
                          <w:rtl/>
                        </w:rPr>
                        <w:t>כס</w:t>
                      </w:r>
                      <w:r w:rsidR="0050517A">
                        <w:rPr>
                          <w:rFonts w:hint="cs"/>
                          <w:spacing w:val="20"/>
                          <w:szCs w:val="20"/>
                          <w:rtl/>
                        </w:rPr>
                        <w:t xml:space="preserve"> </w:t>
                      </w:r>
                      <w:r w:rsidR="006D04FE">
                        <w:rPr>
                          <w:rFonts w:hint="cs"/>
                          <w:spacing w:val="20"/>
                          <w:szCs w:val="20"/>
                          <w:rtl/>
                        </w:rPr>
                        <w:t>/</w:t>
                      </w:r>
                      <w:r w:rsidRPr="00AF2FDB">
                        <w:rPr>
                          <w:rFonts w:hint="cs"/>
                          <w:spacing w:val="20"/>
                          <w:szCs w:val="20"/>
                          <w:rtl/>
                        </w:rPr>
                        <w:t xml:space="preserve">  </w:t>
                      </w:r>
                      <w:r w:rsidR="00E73DAA">
                        <w:rPr>
                          <w:rFonts w:hint="cs"/>
                          <w:spacing w:val="20"/>
                          <w:szCs w:val="20"/>
                          <w:rtl/>
                        </w:rPr>
                        <w:t>1</w:t>
                      </w:r>
                      <w:r w:rsidR="003E08BF">
                        <w:rPr>
                          <w:rFonts w:hint="cs"/>
                          <w:spacing w:val="20"/>
                          <w:szCs w:val="20"/>
                          <w:rtl/>
                        </w:rPr>
                        <w:t>95</w:t>
                      </w:r>
                      <w:r w:rsidRPr="00AF2FDB">
                        <w:rPr>
                          <w:rFonts w:hint="cs"/>
                          <w:spacing w:val="20"/>
                          <w:szCs w:val="20"/>
                          <w:rtl/>
                        </w:rPr>
                        <w:t xml:space="preserve">          </w:t>
                      </w:r>
                      <w:r>
                        <w:rPr>
                          <w:rFonts w:hint="cs"/>
                          <w:spacing w:val="20"/>
                          <w:szCs w:val="20"/>
                          <w:rtl/>
                        </w:rPr>
                        <w:t xml:space="preserve">         </w:t>
                      </w:r>
                    </w:p>
                    <w:p w:rsidR="00D605E0" w:rsidRDefault="009504DD" w:rsidP="006D417C">
                      <w:pPr>
                        <w:spacing w:line="360" w:lineRule="auto"/>
                        <w:rPr>
                          <w:b/>
                          <w:bCs/>
                          <w:spacing w:val="2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pacing w:val="20"/>
                          <w:szCs w:val="20"/>
                          <w:rtl/>
                        </w:rPr>
                        <w:t xml:space="preserve">טלפון </w:t>
                      </w:r>
                      <w:r w:rsidR="0020136E" w:rsidRPr="00AF2FDB">
                        <w:rPr>
                          <w:rFonts w:hint="cs"/>
                          <w:spacing w:val="20"/>
                          <w:szCs w:val="20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spacing w:val="20"/>
                          <w:szCs w:val="20"/>
                          <w:rtl/>
                        </w:rPr>
                        <w:t xml:space="preserve">                           </w:t>
                      </w:r>
                      <w:r w:rsidR="0020136E" w:rsidRPr="00AF2FDB">
                        <w:rPr>
                          <w:rFonts w:hint="cs"/>
                          <w:spacing w:val="20"/>
                          <w:szCs w:val="20"/>
                          <w:rtl/>
                        </w:rPr>
                        <w:t>03-</w:t>
                      </w:r>
                      <w:r w:rsidR="006D417C">
                        <w:rPr>
                          <w:rFonts w:hint="cs"/>
                          <w:spacing w:val="20"/>
                          <w:szCs w:val="20"/>
                          <w:rtl/>
                        </w:rPr>
                        <w:t>5266422</w:t>
                      </w:r>
                    </w:p>
                    <w:p w:rsidR="00990EB4" w:rsidRPr="00D605E0" w:rsidRDefault="00990EB4" w:rsidP="00D605E0">
                      <w:pPr>
                        <w:spacing w:line="360" w:lineRule="auto"/>
                        <w:jc w:val="right"/>
                        <w:rPr>
                          <w:b/>
                          <w:bCs/>
                          <w:spacing w:val="20"/>
                          <w:sz w:val="22"/>
                          <w:szCs w:val="22"/>
                          <w:rtl/>
                        </w:rPr>
                      </w:pPr>
                    </w:p>
                    <w:p w:rsidR="00D605E0" w:rsidRPr="00D92A39" w:rsidRDefault="00D605E0" w:rsidP="00D605E0">
                      <w:pPr>
                        <w:spacing w:line="360" w:lineRule="auto"/>
                        <w:jc w:val="right"/>
                        <w:rPr>
                          <w:spacing w:val="20"/>
                          <w:sz w:val="22"/>
                          <w:szCs w:val="22"/>
                        </w:rPr>
                      </w:pPr>
                    </w:p>
                    <w:p w:rsidR="0011199B" w:rsidRPr="00D92A39" w:rsidRDefault="0011199B" w:rsidP="0011199B">
                      <w:pPr>
                        <w:ind w:left="1440" w:firstLine="720"/>
                        <w:jc w:val="both"/>
                        <w:rPr>
                          <w:spacing w:val="20"/>
                          <w:sz w:val="22"/>
                          <w:szCs w:val="22"/>
                        </w:rPr>
                      </w:pPr>
                    </w:p>
                    <w:p w:rsidR="00D10269" w:rsidRPr="00D92A39" w:rsidRDefault="00D10269" w:rsidP="00F2103B">
                      <w:pPr>
                        <w:jc w:val="both"/>
                        <w:rPr>
                          <w:sz w:val="22"/>
                          <w:szCs w:val="22"/>
                          <w:rtl/>
                          <w:cs/>
                        </w:rPr>
                      </w:pPr>
                      <w:r w:rsidRPr="00D92A39">
                        <w:rPr>
                          <w:spacing w:val="20"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D10269" w:rsidRPr="006D04FE" w:rsidRDefault="00D10269" w:rsidP="004317B8">
      <w:pPr>
        <w:jc w:val="both"/>
        <w:rPr>
          <w:rtl/>
        </w:rPr>
      </w:pPr>
    </w:p>
    <w:p w:rsidR="00D10269" w:rsidRPr="006D04FE" w:rsidRDefault="00D10269" w:rsidP="004317B8">
      <w:pPr>
        <w:jc w:val="both"/>
        <w:rPr>
          <w:rtl/>
        </w:rPr>
      </w:pPr>
    </w:p>
    <w:p w:rsidR="00D10269" w:rsidRPr="006D04FE" w:rsidRDefault="00D10269" w:rsidP="004317B8">
      <w:pPr>
        <w:jc w:val="both"/>
        <w:rPr>
          <w:rtl/>
        </w:rPr>
      </w:pPr>
    </w:p>
    <w:p w:rsidR="00B378E5" w:rsidRDefault="00B378E5" w:rsidP="004317B8">
      <w:pPr>
        <w:jc w:val="both"/>
        <w:rPr>
          <w:b/>
          <w:bCs/>
          <w:sz w:val="28"/>
          <w:szCs w:val="24"/>
          <w:rtl/>
        </w:rPr>
      </w:pPr>
    </w:p>
    <w:p w:rsidR="00B378E5" w:rsidRDefault="00B378E5" w:rsidP="004317B8">
      <w:pPr>
        <w:jc w:val="both"/>
        <w:rPr>
          <w:b/>
          <w:bCs/>
          <w:sz w:val="28"/>
          <w:szCs w:val="24"/>
          <w:rtl/>
        </w:rPr>
      </w:pPr>
    </w:p>
    <w:p w:rsidR="00E53463" w:rsidRDefault="00E53463" w:rsidP="004317B8">
      <w:pPr>
        <w:jc w:val="both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לכבוד</w:t>
      </w:r>
    </w:p>
    <w:p w:rsidR="00E53463" w:rsidRDefault="00E53463" w:rsidP="004317B8">
      <w:pPr>
        <w:jc w:val="both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 xml:space="preserve">המוסד לבטיחות </w:t>
      </w:r>
      <w:proofErr w:type="spellStart"/>
      <w:r>
        <w:rPr>
          <w:rFonts w:hint="cs"/>
          <w:b/>
          <w:bCs/>
          <w:sz w:val="28"/>
          <w:szCs w:val="24"/>
          <w:rtl/>
        </w:rPr>
        <w:t>ולגיהות</w:t>
      </w:r>
      <w:proofErr w:type="spellEnd"/>
    </w:p>
    <w:p w:rsidR="00B378E5" w:rsidRDefault="00B378E5" w:rsidP="003E08BF">
      <w:pPr>
        <w:jc w:val="center"/>
        <w:rPr>
          <w:b/>
          <w:bCs/>
          <w:sz w:val="28"/>
          <w:szCs w:val="24"/>
          <w:u w:val="single"/>
          <w:rtl/>
        </w:rPr>
      </w:pPr>
    </w:p>
    <w:p w:rsidR="00B378E5" w:rsidRDefault="00B378E5" w:rsidP="003E08BF">
      <w:pPr>
        <w:jc w:val="center"/>
        <w:rPr>
          <w:b/>
          <w:bCs/>
          <w:sz w:val="28"/>
          <w:szCs w:val="24"/>
          <w:u w:val="single"/>
          <w:rtl/>
        </w:rPr>
      </w:pPr>
    </w:p>
    <w:p w:rsidR="00E53463" w:rsidRDefault="003E08BF" w:rsidP="003E08BF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טופס העברה בנקאית</w:t>
      </w:r>
    </w:p>
    <w:p w:rsidR="00F914A5" w:rsidRDefault="00F914A5" w:rsidP="004317B8">
      <w:pPr>
        <w:jc w:val="both"/>
        <w:rPr>
          <w:b/>
          <w:bCs/>
          <w:sz w:val="28"/>
          <w:szCs w:val="28"/>
          <w:u w:val="single"/>
          <w:rtl/>
        </w:rPr>
      </w:pPr>
    </w:p>
    <w:p w:rsidR="00B378E5" w:rsidRDefault="00B378E5" w:rsidP="00B378E5">
      <w:pPr>
        <w:ind w:right="720"/>
        <w:jc w:val="both"/>
        <w:rPr>
          <w:b/>
          <w:bCs/>
          <w:sz w:val="28"/>
          <w:szCs w:val="24"/>
          <w:u w:val="single"/>
          <w:rtl/>
        </w:rPr>
      </w:pPr>
    </w:p>
    <w:p w:rsidR="008F70E5" w:rsidRPr="00B378E5" w:rsidRDefault="004317B8" w:rsidP="00B378E5">
      <w:pPr>
        <w:ind w:right="720"/>
        <w:jc w:val="both"/>
        <w:rPr>
          <w:b/>
          <w:bCs/>
          <w:sz w:val="28"/>
          <w:szCs w:val="24"/>
          <w:rtl/>
        </w:rPr>
      </w:pPr>
      <w:r w:rsidRPr="00B378E5">
        <w:rPr>
          <w:rFonts w:hint="cs"/>
          <w:b/>
          <w:bCs/>
          <w:sz w:val="28"/>
          <w:szCs w:val="24"/>
          <w:u w:val="single"/>
          <w:rtl/>
        </w:rPr>
        <w:t>פרטי ה</w:t>
      </w:r>
      <w:r w:rsidR="003E08BF" w:rsidRPr="00B378E5">
        <w:rPr>
          <w:rFonts w:hint="cs"/>
          <w:b/>
          <w:bCs/>
          <w:sz w:val="28"/>
          <w:szCs w:val="24"/>
          <w:u w:val="single"/>
          <w:rtl/>
        </w:rPr>
        <w:t>לקוח</w:t>
      </w:r>
      <w:r w:rsidR="00B378E5" w:rsidRPr="00B378E5">
        <w:rPr>
          <w:rFonts w:hint="cs"/>
          <w:b/>
          <w:bCs/>
          <w:sz w:val="28"/>
          <w:szCs w:val="24"/>
          <w:u w:val="single"/>
          <w:rtl/>
        </w:rPr>
        <w:t xml:space="preserve"> המשלם</w:t>
      </w:r>
      <w:r w:rsidRPr="00B378E5">
        <w:rPr>
          <w:rFonts w:hint="cs"/>
          <w:b/>
          <w:bCs/>
          <w:sz w:val="28"/>
          <w:szCs w:val="24"/>
          <w:rtl/>
        </w:rPr>
        <w:t xml:space="preserve"> - נא למלא פרטים מלאים ומדו</w:t>
      </w:r>
      <w:r w:rsidR="008F70E5" w:rsidRPr="00B378E5">
        <w:rPr>
          <w:rFonts w:hint="cs"/>
          <w:b/>
          <w:bCs/>
          <w:sz w:val="28"/>
          <w:szCs w:val="24"/>
          <w:rtl/>
        </w:rPr>
        <w:t>יקים</w:t>
      </w:r>
    </w:p>
    <w:p w:rsidR="00B378E5" w:rsidRDefault="00B378E5" w:rsidP="003E08BF">
      <w:pPr>
        <w:jc w:val="both"/>
        <w:rPr>
          <w:b/>
          <w:bCs/>
          <w:sz w:val="28"/>
          <w:szCs w:val="24"/>
          <w:rtl/>
        </w:rPr>
      </w:pPr>
    </w:p>
    <w:p w:rsidR="00B378E5" w:rsidRDefault="00B378E5" w:rsidP="003E08BF">
      <w:pPr>
        <w:jc w:val="both"/>
        <w:rPr>
          <w:b/>
          <w:bCs/>
          <w:sz w:val="28"/>
          <w:szCs w:val="24"/>
          <w:rtl/>
        </w:rPr>
      </w:pPr>
    </w:p>
    <w:p w:rsidR="008F70E5" w:rsidRDefault="008F70E5" w:rsidP="003E08BF">
      <w:pPr>
        <w:jc w:val="both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שם ה</w:t>
      </w:r>
      <w:r w:rsidR="003E08BF">
        <w:rPr>
          <w:rFonts w:hint="cs"/>
          <w:b/>
          <w:bCs/>
          <w:sz w:val="28"/>
          <w:szCs w:val="24"/>
          <w:rtl/>
        </w:rPr>
        <w:t>חניך</w:t>
      </w:r>
      <w:r>
        <w:rPr>
          <w:rFonts w:hint="cs"/>
          <w:b/>
          <w:bCs/>
          <w:sz w:val="28"/>
          <w:szCs w:val="24"/>
          <w:rtl/>
        </w:rPr>
        <w:t>:</w:t>
      </w:r>
      <w:r>
        <w:rPr>
          <w:rFonts w:hint="cs"/>
          <w:b/>
          <w:bCs/>
          <w:sz w:val="28"/>
          <w:szCs w:val="24"/>
          <w:rtl/>
        </w:rPr>
        <w:tab/>
        <w:t>__________________</w:t>
      </w:r>
      <w:r>
        <w:rPr>
          <w:rFonts w:hint="cs"/>
          <w:b/>
          <w:bCs/>
          <w:sz w:val="28"/>
          <w:szCs w:val="24"/>
          <w:rtl/>
        </w:rPr>
        <w:tab/>
      </w:r>
      <w:r>
        <w:rPr>
          <w:rFonts w:hint="cs"/>
          <w:b/>
          <w:bCs/>
          <w:sz w:val="28"/>
          <w:szCs w:val="24"/>
          <w:rtl/>
        </w:rPr>
        <w:tab/>
      </w:r>
    </w:p>
    <w:p w:rsidR="008F70E5" w:rsidRDefault="008F70E5" w:rsidP="004317B8">
      <w:pPr>
        <w:jc w:val="both"/>
        <w:rPr>
          <w:b/>
          <w:bCs/>
          <w:sz w:val="28"/>
          <w:szCs w:val="24"/>
          <w:rtl/>
        </w:rPr>
      </w:pPr>
    </w:p>
    <w:p w:rsidR="003E08BF" w:rsidRDefault="003E08BF" w:rsidP="004317B8">
      <w:pPr>
        <w:jc w:val="both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שם הקורס: ___________________</w:t>
      </w:r>
    </w:p>
    <w:p w:rsidR="003E08BF" w:rsidRDefault="003E08BF" w:rsidP="003E08BF">
      <w:pPr>
        <w:jc w:val="both"/>
        <w:rPr>
          <w:b/>
          <w:bCs/>
          <w:sz w:val="28"/>
          <w:szCs w:val="24"/>
          <w:rtl/>
        </w:rPr>
      </w:pPr>
    </w:p>
    <w:p w:rsidR="00B378E5" w:rsidRDefault="00B378E5" w:rsidP="003E08BF">
      <w:pPr>
        <w:jc w:val="both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תאריך הקורס: _________________</w:t>
      </w:r>
    </w:p>
    <w:p w:rsidR="00B378E5" w:rsidRDefault="00B378E5" w:rsidP="003E08BF">
      <w:pPr>
        <w:jc w:val="both"/>
        <w:rPr>
          <w:b/>
          <w:bCs/>
          <w:sz w:val="28"/>
          <w:szCs w:val="24"/>
          <w:rtl/>
        </w:rPr>
      </w:pPr>
    </w:p>
    <w:p w:rsidR="008F70E5" w:rsidRDefault="008F70E5" w:rsidP="003E08BF">
      <w:pPr>
        <w:jc w:val="both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כתובת</w:t>
      </w:r>
      <w:r w:rsidR="003E08BF">
        <w:rPr>
          <w:rFonts w:hint="cs"/>
          <w:b/>
          <w:bCs/>
          <w:sz w:val="28"/>
          <w:szCs w:val="24"/>
          <w:rtl/>
        </w:rPr>
        <w:t>:</w:t>
      </w:r>
      <w:r>
        <w:rPr>
          <w:rFonts w:hint="cs"/>
          <w:b/>
          <w:bCs/>
          <w:sz w:val="28"/>
          <w:szCs w:val="24"/>
          <w:rtl/>
        </w:rPr>
        <w:tab/>
        <w:t>__________________</w:t>
      </w:r>
      <w:r>
        <w:rPr>
          <w:rFonts w:hint="cs"/>
          <w:b/>
          <w:bCs/>
          <w:sz w:val="28"/>
          <w:szCs w:val="24"/>
          <w:rtl/>
        </w:rPr>
        <w:tab/>
      </w:r>
    </w:p>
    <w:p w:rsidR="008F70E5" w:rsidRDefault="008F70E5" w:rsidP="004317B8">
      <w:pPr>
        <w:jc w:val="both"/>
        <w:rPr>
          <w:b/>
          <w:bCs/>
          <w:sz w:val="28"/>
          <w:szCs w:val="24"/>
          <w:rtl/>
        </w:rPr>
      </w:pPr>
    </w:p>
    <w:p w:rsidR="008F70E5" w:rsidRDefault="008F70E5" w:rsidP="004317B8">
      <w:pPr>
        <w:jc w:val="both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טלפון:</w:t>
      </w:r>
      <w:r>
        <w:rPr>
          <w:rFonts w:hint="cs"/>
          <w:b/>
          <w:bCs/>
          <w:sz w:val="28"/>
          <w:szCs w:val="24"/>
          <w:rtl/>
        </w:rPr>
        <w:tab/>
        <w:t xml:space="preserve">     </w:t>
      </w:r>
      <w:r w:rsidR="003E08BF">
        <w:rPr>
          <w:rFonts w:hint="cs"/>
          <w:b/>
          <w:bCs/>
          <w:sz w:val="28"/>
          <w:szCs w:val="24"/>
          <w:rtl/>
        </w:rPr>
        <w:t xml:space="preserve">    </w:t>
      </w:r>
      <w:r>
        <w:rPr>
          <w:rFonts w:hint="cs"/>
          <w:b/>
          <w:bCs/>
          <w:sz w:val="28"/>
          <w:szCs w:val="24"/>
          <w:rtl/>
        </w:rPr>
        <w:t xml:space="preserve"> __________________</w:t>
      </w:r>
    </w:p>
    <w:p w:rsidR="008F70E5" w:rsidRDefault="008F70E5" w:rsidP="004317B8">
      <w:pPr>
        <w:jc w:val="both"/>
        <w:rPr>
          <w:b/>
          <w:bCs/>
          <w:sz w:val="28"/>
          <w:szCs w:val="24"/>
          <w:rtl/>
        </w:rPr>
      </w:pPr>
    </w:p>
    <w:p w:rsidR="00E53463" w:rsidRDefault="008F70E5" w:rsidP="003E08BF">
      <w:pPr>
        <w:jc w:val="both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דוא"ל:</w:t>
      </w:r>
      <w:r>
        <w:rPr>
          <w:rFonts w:hint="cs"/>
          <w:b/>
          <w:bCs/>
          <w:sz w:val="28"/>
          <w:szCs w:val="24"/>
          <w:rtl/>
        </w:rPr>
        <w:tab/>
      </w:r>
      <w:r>
        <w:rPr>
          <w:rFonts w:hint="cs"/>
          <w:b/>
          <w:bCs/>
          <w:sz w:val="28"/>
          <w:szCs w:val="24"/>
          <w:rtl/>
        </w:rPr>
        <w:tab/>
        <w:t>__________________</w:t>
      </w:r>
      <w:r>
        <w:rPr>
          <w:rFonts w:hint="cs"/>
          <w:b/>
          <w:bCs/>
          <w:sz w:val="28"/>
          <w:szCs w:val="24"/>
          <w:rtl/>
        </w:rPr>
        <w:tab/>
      </w:r>
      <w:r>
        <w:rPr>
          <w:rFonts w:hint="cs"/>
          <w:b/>
          <w:bCs/>
          <w:sz w:val="28"/>
          <w:szCs w:val="24"/>
          <w:rtl/>
        </w:rPr>
        <w:tab/>
      </w:r>
    </w:p>
    <w:p w:rsidR="008F70E5" w:rsidRDefault="008F70E5" w:rsidP="004317B8">
      <w:pPr>
        <w:jc w:val="both"/>
        <w:rPr>
          <w:b/>
          <w:bCs/>
          <w:sz w:val="28"/>
          <w:szCs w:val="24"/>
          <w:rtl/>
        </w:rPr>
      </w:pPr>
    </w:p>
    <w:p w:rsidR="008F70E5" w:rsidRDefault="00B378E5" w:rsidP="004317B8">
      <w:pPr>
        <w:jc w:val="both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תאריך ביצוע ההעברה: ___________________</w:t>
      </w:r>
    </w:p>
    <w:p w:rsidR="00B378E5" w:rsidRDefault="00B378E5" w:rsidP="004317B8">
      <w:pPr>
        <w:jc w:val="both"/>
        <w:rPr>
          <w:b/>
          <w:bCs/>
          <w:sz w:val="28"/>
          <w:szCs w:val="24"/>
          <w:rtl/>
        </w:rPr>
      </w:pPr>
    </w:p>
    <w:p w:rsidR="00A26A9E" w:rsidRDefault="00B378E5" w:rsidP="004317B8">
      <w:pPr>
        <w:jc w:val="both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 xml:space="preserve">פרטי החשבון ממנו בוצעה ההעברה: </w:t>
      </w:r>
    </w:p>
    <w:p w:rsidR="00B378E5" w:rsidRPr="00A26A9E" w:rsidRDefault="00A26A9E" w:rsidP="00A26A9E">
      <w:pPr>
        <w:pStyle w:val="ad"/>
        <w:numPr>
          <w:ilvl w:val="0"/>
          <w:numId w:val="44"/>
        </w:numPr>
        <w:jc w:val="both"/>
        <w:rPr>
          <w:b/>
          <w:bCs/>
          <w:sz w:val="28"/>
          <w:szCs w:val="24"/>
          <w:rtl/>
        </w:rPr>
      </w:pPr>
      <w:r w:rsidRPr="00A26A9E">
        <w:rPr>
          <w:rFonts w:hint="cs"/>
          <w:b/>
          <w:bCs/>
          <w:sz w:val="28"/>
          <w:szCs w:val="24"/>
          <w:rtl/>
        </w:rPr>
        <w:t xml:space="preserve">שם בעל החשבון  </w:t>
      </w:r>
      <w:r w:rsidR="00B378E5" w:rsidRPr="00A26A9E">
        <w:rPr>
          <w:rFonts w:hint="cs"/>
          <w:b/>
          <w:bCs/>
          <w:sz w:val="28"/>
          <w:szCs w:val="24"/>
          <w:rtl/>
        </w:rPr>
        <w:t>_________________</w:t>
      </w:r>
    </w:p>
    <w:p w:rsidR="00A26A9E" w:rsidRPr="00A26A9E" w:rsidRDefault="00A26A9E" w:rsidP="00A26A9E">
      <w:pPr>
        <w:pStyle w:val="ad"/>
        <w:numPr>
          <w:ilvl w:val="0"/>
          <w:numId w:val="44"/>
        </w:numPr>
        <w:jc w:val="both"/>
        <w:rPr>
          <w:b/>
          <w:bCs/>
          <w:sz w:val="28"/>
          <w:szCs w:val="24"/>
          <w:rtl/>
        </w:rPr>
      </w:pPr>
      <w:r w:rsidRPr="00A26A9E">
        <w:rPr>
          <w:rFonts w:hint="cs"/>
          <w:b/>
          <w:bCs/>
          <w:sz w:val="28"/>
          <w:szCs w:val="24"/>
          <w:rtl/>
        </w:rPr>
        <w:t>מס' החשבון ממנו בוצעה ההעברה (כולל מספר סניף) _____________</w:t>
      </w:r>
    </w:p>
    <w:p w:rsidR="00A26A9E" w:rsidRDefault="0027365B" w:rsidP="00A26A9E">
      <w:pPr>
        <w:pStyle w:val="ad"/>
        <w:numPr>
          <w:ilvl w:val="0"/>
          <w:numId w:val="44"/>
        </w:numPr>
        <w:jc w:val="both"/>
        <w:rPr>
          <w:b/>
          <w:bCs/>
          <w:sz w:val="28"/>
          <w:szCs w:val="24"/>
        </w:rPr>
      </w:pPr>
      <w:r>
        <w:rPr>
          <w:rFonts w:hint="cs"/>
          <w:b/>
          <w:bCs/>
          <w:sz w:val="28"/>
          <w:szCs w:val="24"/>
          <w:rtl/>
        </w:rPr>
        <w:lastRenderedPageBreak/>
        <w:t>תאריך ביצוע ההעברה</w:t>
      </w:r>
      <w:r w:rsidR="00A26A9E">
        <w:rPr>
          <w:rFonts w:hint="cs"/>
          <w:b/>
          <w:bCs/>
          <w:sz w:val="28"/>
          <w:szCs w:val="24"/>
          <w:rtl/>
        </w:rPr>
        <w:t xml:space="preserve"> </w:t>
      </w:r>
      <w:r>
        <w:rPr>
          <w:rFonts w:hint="cs"/>
          <w:b/>
          <w:bCs/>
          <w:sz w:val="28"/>
          <w:szCs w:val="24"/>
          <w:rtl/>
        </w:rPr>
        <w:t xml:space="preserve"> </w:t>
      </w:r>
      <w:r w:rsidR="00A26A9E">
        <w:rPr>
          <w:rFonts w:hint="cs"/>
          <w:b/>
          <w:bCs/>
          <w:sz w:val="28"/>
          <w:szCs w:val="24"/>
          <w:rtl/>
        </w:rPr>
        <w:t>_______________</w:t>
      </w:r>
    </w:p>
    <w:p w:rsidR="00A26A9E" w:rsidRPr="00A26A9E" w:rsidRDefault="0027365B" w:rsidP="00A26A9E">
      <w:pPr>
        <w:pStyle w:val="ad"/>
        <w:numPr>
          <w:ilvl w:val="0"/>
          <w:numId w:val="44"/>
        </w:numPr>
        <w:jc w:val="both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ת.ז. מבצע ההעברה</w:t>
      </w:r>
      <w:r w:rsidR="00A26A9E" w:rsidRPr="00A26A9E">
        <w:rPr>
          <w:rFonts w:hint="cs"/>
          <w:b/>
          <w:bCs/>
          <w:sz w:val="28"/>
          <w:szCs w:val="24"/>
          <w:rtl/>
        </w:rPr>
        <w:t xml:space="preserve"> </w:t>
      </w:r>
      <w:r>
        <w:rPr>
          <w:rFonts w:hint="cs"/>
          <w:b/>
          <w:bCs/>
          <w:sz w:val="28"/>
          <w:szCs w:val="24"/>
          <w:rtl/>
        </w:rPr>
        <w:t xml:space="preserve"> </w:t>
      </w:r>
      <w:r w:rsidR="00A26A9E" w:rsidRPr="00A26A9E">
        <w:rPr>
          <w:rFonts w:hint="cs"/>
          <w:b/>
          <w:bCs/>
          <w:sz w:val="28"/>
          <w:szCs w:val="24"/>
          <w:rtl/>
        </w:rPr>
        <w:t>___________________</w:t>
      </w:r>
    </w:p>
    <w:p w:rsidR="00A26A9E" w:rsidRPr="00A26A9E" w:rsidRDefault="0027365B" w:rsidP="00A26A9E">
      <w:pPr>
        <w:pStyle w:val="ad"/>
        <w:numPr>
          <w:ilvl w:val="0"/>
          <w:numId w:val="44"/>
        </w:numPr>
        <w:jc w:val="both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 xml:space="preserve">טלפון מבצע ההעברה  </w:t>
      </w:r>
      <w:r w:rsidR="00A26A9E" w:rsidRPr="00A26A9E">
        <w:rPr>
          <w:rFonts w:hint="cs"/>
          <w:b/>
          <w:bCs/>
          <w:sz w:val="28"/>
          <w:szCs w:val="24"/>
          <w:rtl/>
        </w:rPr>
        <w:t>___________________</w:t>
      </w:r>
    </w:p>
    <w:p w:rsidR="00B378E5" w:rsidRDefault="00B378E5" w:rsidP="004317B8">
      <w:pPr>
        <w:jc w:val="both"/>
        <w:rPr>
          <w:b/>
          <w:bCs/>
          <w:sz w:val="28"/>
          <w:szCs w:val="24"/>
          <w:rtl/>
        </w:rPr>
      </w:pPr>
    </w:p>
    <w:p w:rsidR="00B378E5" w:rsidRDefault="00B378E5" w:rsidP="004317B8">
      <w:pPr>
        <w:jc w:val="both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סכום ההעברה: ________________</w:t>
      </w:r>
    </w:p>
    <w:p w:rsidR="00B378E5" w:rsidRDefault="00B378E5" w:rsidP="003E08BF">
      <w:pPr>
        <w:jc w:val="both"/>
        <w:rPr>
          <w:b/>
          <w:bCs/>
          <w:sz w:val="28"/>
          <w:szCs w:val="24"/>
          <w:rtl/>
        </w:rPr>
      </w:pPr>
    </w:p>
    <w:p w:rsidR="00A26A9E" w:rsidRDefault="00A26A9E" w:rsidP="003E08BF">
      <w:pPr>
        <w:jc w:val="both"/>
        <w:rPr>
          <w:b/>
          <w:bCs/>
          <w:sz w:val="28"/>
          <w:szCs w:val="24"/>
          <w:rtl/>
        </w:rPr>
      </w:pPr>
    </w:p>
    <w:p w:rsidR="00B378E5" w:rsidRPr="00B378E5" w:rsidRDefault="00B378E5" w:rsidP="003E08BF">
      <w:pPr>
        <w:jc w:val="both"/>
        <w:rPr>
          <w:b/>
          <w:bCs/>
          <w:sz w:val="28"/>
          <w:szCs w:val="24"/>
          <w:rtl/>
        </w:rPr>
      </w:pPr>
      <w:r w:rsidRPr="00B378E5">
        <w:rPr>
          <w:rFonts w:hint="cs"/>
          <w:b/>
          <w:bCs/>
          <w:sz w:val="28"/>
          <w:szCs w:val="24"/>
          <w:rtl/>
        </w:rPr>
        <w:t>נא לצרף אסמכתא לביצוע ההעברה</w:t>
      </w:r>
    </w:p>
    <w:p w:rsidR="00B378E5" w:rsidRDefault="00B378E5" w:rsidP="003E08BF">
      <w:pPr>
        <w:jc w:val="both"/>
        <w:rPr>
          <w:b/>
          <w:bCs/>
          <w:sz w:val="28"/>
          <w:szCs w:val="24"/>
          <w:rtl/>
        </w:rPr>
      </w:pPr>
    </w:p>
    <w:p w:rsidR="00B378E5" w:rsidRDefault="00B378E5" w:rsidP="003E08BF">
      <w:pPr>
        <w:jc w:val="both"/>
        <w:rPr>
          <w:b/>
          <w:bCs/>
          <w:sz w:val="28"/>
          <w:szCs w:val="24"/>
          <w:rtl/>
        </w:rPr>
      </w:pPr>
    </w:p>
    <w:p w:rsidR="00B378E5" w:rsidRDefault="00B378E5" w:rsidP="003E08BF">
      <w:pPr>
        <w:jc w:val="both"/>
        <w:rPr>
          <w:b/>
          <w:bCs/>
          <w:sz w:val="28"/>
          <w:szCs w:val="24"/>
          <w:rtl/>
        </w:rPr>
      </w:pPr>
    </w:p>
    <w:p w:rsidR="00B378E5" w:rsidRDefault="00B378E5" w:rsidP="003E08BF">
      <w:pPr>
        <w:jc w:val="both"/>
        <w:rPr>
          <w:b/>
          <w:bCs/>
          <w:sz w:val="28"/>
          <w:szCs w:val="24"/>
          <w:rtl/>
        </w:rPr>
      </w:pPr>
    </w:p>
    <w:p w:rsidR="00B378E5" w:rsidRDefault="00B378E5" w:rsidP="003E08BF">
      <w:pPr>
        <w:jc w:val="both"/>
        <w:rPr>
          <w:b/>
          <w:bCs/>
          <w:sz w:val="28"/>
          <w:szCs w:val="24"/>
          <w:rtl/>
        </w:rPr>
      </w:pPr>
    </w:p>
    <w:p w:rsidR="00E53463" w:rsidRDefault="004317B8" w:rsidP="003E08BF">
      <w:pPr>
        <w:jc w:val="both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 xml:space="preserve">תאריך </w:t>
      </w:r>
      <w:r w:rsidR="008F70E5">
        <w:rPr>
          <w:rFonts w:hint="cs"/>
          <w:b/>
          <w:bCs/>
          <w:sz w:val="28"/>
          <w:szCs w:val="24"/>
          <w:rtl/>
        </w:rPr>
        <w:t>______________</w:t>
      </w:r>
      <w:r w:rsidR="008F70E5">
        <w:rPr>
          <w:rFonts w:hint="cs"/>
          <w:b/>
          <w:bCs/>
          <w:sz w:val="28"/>
          <w:szCs w:val="24"/>
          <w:rtl/>
        </w:rPr>
        <w:tab/>
      </w:r>
      <w:r w:rsidR="008F70E5">
        <w:rPr>
          <w:rFonts w:hint="cs"/>
          <w:b/>
          <w:bCs/>
          <w:sz w:val="28"/>
          <w:szCs w:val="24"/>
          <w:rtl/>
        </w:rPr>
        <w:tab/>
      </w:r>
      <w:r w:rsidR="008F70E5">
        <w:rPr>
          <w:rFonts w:hint="cs"/>
          <w:b/>
          <w:bCs/>
          <w:sz w:val="28"/>
          <w:szCs w:val="24"/>
          <w:rtl/>
        </w:rPr>
        <w:tab/>
      </w:r>
      <w:r w:rsidR="008F70E5">
        <w:rPr>
          <w:rFonts w:hint="cs"/>
          <w:b/>
          <w:bCs/>
          <w:sz w:val="28"/>
          <w:szCs w:val="24"/>
          <w:rtl/>
        </w:rPr>
        <w:tab/>
        <w:t>חתימה __________________</w:t>
      </w:r>
    </w:p>
    <w:p w:rsidR="00F914A5" w:rsidRDefault="00F914A5" w:rsidP="004317B8">
      <w:pPr>
        <w:jc w:val="both"/>
        <w:rPr>
          <w:b/>
          <w:bCs/>
          <w:sz w:val="28"/>
          <w:szCs w:val="24"/>
          <w:rtl/>
        </w:rPr>
      </w:pPr>
    </w:p>
    <w:p w:rsidR="00E53463" w:rsidRDefault="00E53463" w:rsidP="004317B8">
      <w:pPr>
        <w:jc w:val="both"/>
        <w:rPr>
          <w:b/>
          <w:bCs/>
          <w:sz w:val="28"/>
          <w:szCs w:val="24"/>
          <w:rtl/>
        </w:rPr>
      </w:pPr>
    </w:p>
    <w:sectPr w:rsidR="00E53463" w:rsidSect="002755BA">
      <w:headerReference w:type="even" r:id="rId8"/>
      <w:headerReference w:type="default" r:id="rId9"/>
      <w:footerReference w:type="default" r:id="rId10"/>
      <w:headerReference w:type="first" r:id="rId11"/>
      <w:endnotePr>
        <w:numFmt w:val="hebrew2"/>
      </w:endnotePr>
      <w:pgSz w:w="11906" w:h="16838" w:code="9"/>
      <w:pgMar w:top="1843" w:right="1558" w:bottom="227" w:left="851" w:header="709" w:footer="680" w:gutter="0"/>
      <w:cols w:space="708"/>
      <w:bidi/>
      <w:rtlGutter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2AA" w:rsidRDefault="00F432AA">
      <w:r>
        <w:separator/>
      </w:r>
    </w:p>
  </w:endnote>
  <w:endnote w:type="continuationSeparator" w:id="0">
    <w:p w:rsidR="00F432AA" w:rsidRDefault="00F4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F9" w:rsidRDefault="006828EF" w:rsidP="008A5E47">
    <w:pPr>
      <w:pStyle w:val="a4"/>
      <w:rPr>
        <w:rtl/>
        <w:cs/>
      </w:rPr>
    </w:pPr>
    <w:r>
      <w:rPr>
        <w:rFonts w:hint="cs"/>
        <w:rtl/>
      </w:rPr>
      <w:t xml:space="preserve">תל אביב/רחוב </w:t>
    </w:r>
    <w:proofErr w:type="spellStart"/>
    <w:r>
      <w:rPr>
        <w:rFonts w:hint="cs"/>
        <w:rtl/>
      </w:rPr>
      <w:t>מזא"ה</w:t>
    </w:r>
    <w:proofErr w:type="spellEnd"/>
    <w:r>
      <w:rPr>
        <w:rFonts w:hint="cs"/>
        <w:rtl/>
      </w:rPr>
      <w:t xml:space="preserve"> 22 קומה 4/מיקוד </w:t>
    </w:r>
    <w:r w:rsidR="008A5E47">
      <w:rPr>
        <w:rFonts w:hint="cs"/>
        <w:rtl/>
      </w:rPr>
      <w:t>6</w:t>
    </w:r>
    <w:r>
      <w:rPr>
        <w:rFonts w:hint="cs"/>
        <w:rtl/>
      </w:rPr>
      <w:t>101001 / טלפון: 03-5266437 / פקס:03-5266457</w:t>
    </w:r>
  </w:p>
  <w:p w:rsidR="00CF6866" w:rsidRPr="006D118D" w:rsidRDefault="0089321C" w:rsidP="00D17C65">
    <w:pPr>
      <w:pStyle w:val="a4"/>
      <w:rPr>
        <w:szCs w:val="20"/>
        <w:rtl/>
      </w:rPr>
    </w:pPr>
    <w:hyperlink r:id="rId1" w:history="1">
      <w:r w:rsidR="00E37EFB" w:rsidRPr="00BA6333">
        <w:rPr>
          <w:rStyle w:val="Hyperlink"/>
        </w:rPr>
        <w:t>www.osh.org.il</w:t>
      </w:r>
    </w:hyperlink>
    <w:r w:rsidR="00E37EF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2AA" w:rsidRDefault="00F432AA">
      <w:r>
        <w:separator/>
      </w:r>
    </w:p>
  </w:footnote>
  <w:footnote w:type="continuationSeparator" w:id="0">
    <w:p w:rsidR="00F432AA" w:rsidRDefault="00F4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DF4" w:rsidRDefault="0089321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7" type="#_x0000_t75" style="position:absolute;left:0;text-align:left;margin-left:0;margin-top:0;width:532.35pt;height:410.45pt;z-index:-251660288;mso-position-horizontal:center;mso-position-horizontal-relative:margin;mso-position-vertical:center;mso-position-vertical-relative:margin" o:allowincell="f">
          <v:imagedata r:id="rId1" o:title="mosad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6D" w:rsidRDefault="0089321C" w:rsidP="00986906">
    <w:pPr>
      <w:rPr>
        <w:sz w:val="18"/>
        <w:szCs w:val="20"/>
      </w:rPr>
    </w:pPr>
    <w:r>
      <w:rPr>
        <w:noProof/>
        <w:sz w:val="18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8" type="#_x0000_t75" style="position:absolute;left:0;text-align:left;margin-left:38.55pt;margin-top:149.55pt;width:422.65pt;height:354.2pt;z-index:-251659264;mso-position-horizontal-relative:margin;mso-position-vertical-relative:margin" o:allowincell="f">
          <v:imagedata r:id="rId1" o:title="mosad-2" gain="19661f" blacklevel="22938f"/>
          <w10:wrap anchorx="margin" anchory="margin"/>
        </v:shape>
      </w:pict>
    </w:r>
    <w:r w:rsidR="00D0715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7613A" wp14:editId="7109B94C">
              <wp:simplePos x="0" y="0"/>
              <wp:positionH relativeFrom="column">
                <wp:posOffset>-97155</wp:posOffset>
              </wp:positionH>
              <wp:positionV relativeFrom="paragraph">
                <wp:posOffset>-154305</wp:posOffset>
              </wp:positionV>
              <wp:extent cx="1893570" cy="897890"/>
              <wp:effectExtent l="0" t="0" r="0" b="0"/>
              <wp:wrapNone/>
              <wp:docPr id="3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93570" cy="897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D0F" w:rsidRDefault="00D07150" w:rsidP="00FF0D0F">
                          <w:pPr>
                            <w:rPr>
                              <w:rtl/>
                              <w:cs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3A6DA3" wp14:editId="598CD0C4">
                                <wp:extent cx="1711960" cy="804545"/>
                                <wp:effectExtent l="0" t="0" r="2540" b="0"/>
                                <wp:docPr id="1" name="תמונה 2" descr="new07-1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ew07-1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1960" cy="8045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7613A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7" type="#_x0000_t202" style="position:absolute;left:0;text-align:left;margin-left:-7.65pt;margin-top:-12.15pt;width:149.1pt;height:70.7pt;flip:x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" stroked="f">
              <v:textbox style="mso-fit-shape-to-text:t">
                <w:txbxContent>
                  <w:p w:rsidR="00FF0D0F" w:rsidRDefault="00D07150" w:rsidP="00FF0D0F">
                    <w:pPr>
                      <w:rPr>
                        <w:rtl/>
                        <w:cs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3A6DA3" wp14:editId="598CD0C4">
                          <wp:extent cx="1711960" cy="804545"/>
                          <wp:effectExtent l="0" t="0" r="2540" b="0"/>
                          <wp:docPr id="1" name="תמונה 2" descr="new07-1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ew07-1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1960" cy="804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07150">
      <w:rPr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16808A" wp14:editId="034DDF37">
              <wp:simplePos x="0" y="0"/>
              <wp:positionH relativeFrom="column">
                <wp:posOffset>3467100</wp:posOffset>
              </wp:positionH>
              <wp:positionV relativeFrom="paragraph">
                <wp:posOffset>-154305</wp:posOffset>
              </wp:positionV>
              <wp:extent cx="2484000" cy="807085"/>
              <wp:effectExtent l="0" t="0" r="0" b="3810"/>
              <wp:wrapNone/>
              <wp:docPr id="2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00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51BF8" w:rsidRDefault="00351BF8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16808A" id="Text Box 55" o:spid="_x0000_s1028" type="#_x0000_t202" style="position:absolute;left:0;text-align:left;margin-left:273pt;margin-top:-12.15pt;width:195.6pt;height:6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" filled="f" stroked="f">
              <v:textbox style="mso-fit-shape-to-text:t">
                <w:txbxContent>
                  <w:p w:rsidR="00351BF8" w:rsidRDefault="00351BF8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DF4" w:rsidRDefault="0089321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6" type="#_x0000_t75" style="position:absolute;left:0;text-align:left;margin-left:0;margin-top:0;width:532.35pt;height:410.45pt;z-index:-251661312;mso-position-horizontal:center;mso-position-horizontal-relative:margin;mso-position-vertical:center;mso-position-vertical-relative:margin" o:allowincell="f">
          <v:imagedata r:id="rId1" o:title="mosad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F11"/>
    <w:multiLevelType w:val="hybridMultilevel"/>
    <w:tmpl w:val="826A9E18"/>
    <w:lvl w:ilvl="0" w:tplc="999A2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33EC"/>
    <w:multiLevelType w:val="hybridMultilevel"/>
    <w:tmpl w:val="2BD01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708A8"/>
    <w:multiLevelType w:val="hybridMultilevel"/>
    <w:tmpl w:val="D85CC7D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C0946"/>
    <w:multiLevelType w:val="hybridMultilevel"/>
    <w:tmpl w:val="F76A259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06702895"/>
    <w:multiLevelType w:val="hybridMultilevel"/>
    <w:tmpl w:val="0CA09396"/>
    <w:lvl w:ilvl="0" w:tplc="D85605C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5" w15:restartNumberingAfterBreak="0">
    <w:nsid w:val="10AF2EC0"/>
    <w:multiLevelType w:val="hybridMultilevel"/>
    <w:tmpl w:val="431CEACC"/>
    <w:lvl w:ilvl="0" w:tplc="662E5D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4948FB"/>
    <w:multiLevelType w:val="hybridMultilevel"/>
    <w:tmpl w:val="489CDCF4"/>
    <w:lvl w:ilvl="0" w:tplc="2FB22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2C8"/>
    <w:multiLevelType w:val="hybridMultilevel"/>
    <w:tmpl w:val="464C2E90"/>
    <w:lvl w:ilvl="0" w:tplc="04090001">
      <w:start w:val="1"/>
      <w:numFmt w:val="bullet"/>
      <w:lvlText w:val=""/>
      <w:lvlJc w:val="left"/>
      <w:pPr>
        <w:ind w:left="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8" w15:restartNumberingAfterBreak="0">
    <w:nsid w:val="14A00361"/>
    <w:multiLevelType w:val="hybridMultilevel"/>
    <w:tmpl w:val="47608880"/>
    <w:lvl w:ilvl="0" w:tplc="D85605C4">
      <w:start w:val="1"/>
      <w:numFmt w:val="bullet"/>
      <w:lvlText w:val="–"/>
      <w:lvlJc w:val="left"/>
      <w:pPr>
        <w:ind w:left="360" w:hanging="360"/>
      </w:pPr>
      <w:rPr>
        <w:rFonts w:ascii="Arial" w:hAnsi="Arial" w:cs="Times New Roman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FB184C"/>
    <w:multiLevelType w:val="hybridMultilevel"/>
    <w:tmpl w:val="8C12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32F9A"/>
    <w:multiLevelType w:val="hybridMultilevel"/>
    <w:tmpl w:val="C0C871FA"/>
    <w:lvl w:ilvl="0" w:tplc="662E5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7A0491"/>
    <w:multiLevelType w:val="hybridMultilevel"/>
    <w:tmpl w:val="10F27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B58FB"/>
    <w:multiLevelType w:val="hybridMultilevel"/>
    <w:tmpl w:val="B4BAF742"/>
    <w:lvl w:ilvl="0" w:tplc="662E5D9E">
      <w:start w:val="1"/>
      <w:numFmt w:val="bullet"/>
      <w:lvlText w:val="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3" w15:restartNumberingAfterBreak="0">
    <w:nsid w:val="1EC242DC"/>
    <w:multiLevelType w:val="hybridMultilevel"/>
    <w:tmpl w:val="7A02FAB6"/>
    <w:lvl w:ilvl="0" w:tplc="662E5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2A4137"/>
    <w:multiLevelType w:val="hybridMultilevel"/>
    <w:tmpl w:val="C762A19C"/>
    <w:lvl w:ilvl="0" w:tplc="662E5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B0121B"/>
    <w:multiLevelType w:val="hybridMultilevel"/>
    <w:tmpl w:val="6D8AD104"/>
    <w:lvl w:ilvl="0" w:tplc="0409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6" w15:restartNumberingAfterBreak="0">
    <w:nsid w:val="236769DD"/>
    <w:multiLevelType w:val="hybridMultilevel"/>
    <w:tmpl w:val="FDC04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24F3B"/>
    <w:multiLevelType w:val="hybridMultilevel"/>
    <w:tmpl w:val="AB68636A"/>
    <w:lvl w:ilvl="0" w:tplc="F2F8ADB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 w15:restartNumberingAfterBreak="0">
    <w:nsid w:val="34C47172"/>
    <w:multiLevelType w:val="hybridMultilevel"/>
    <w:tmpl w:val="F1BE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6277D"/>
    <w:multiLevelType w:val="hybridMultilevel"/>
    <w:tmpl w:val="E732ED26"/>
    <w:lvl w:ilvl="0" w:tplc="654A48EC">
      <w:start w:val="1"/>
      <w:numFmt w:val="decimal"/>
      <w:lvlText w:val="%1."/>
      <w:lvlJc w:val="left"/>
      <w:pPr>
        <w:ind w:left="-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8" w:hanging="360"/>
      </w:pPr>
    </w:lvl>
    <w:lvl w:ilvl="2" w:tplc="0409001B" w:tentative="1">
      <w:start w:val="1"/>
      <w:numFmt w:val="lowerRoman"/>
      <w:lvlText w:val="%3."/>
      <w:lvlJc w:val="right"/>
      <w:pPr>
        <w:ind w:left="1248" w:hanging="180"/>
      </w:pPr>
    </w:lvl>
    <w:lvl w:ilvl="3" w:tplc="0409000F" w:tentative="1">
      <w:start w:val="1"/>
      <w:numFmt w:val="decimal"/>
      <w:lvlText w:val="%4."/>
      <w:lvlJc w:val="left"/>
      <w:pPr>
        <w:ind w:left="1968" w:hanging="360"/>
      </w:pPr>
    </w:lvl>
    <w:lvl w:ilvl="4" w:tplc="04090019" w:tentative="1">
      <w:start w:val="1"/>
      <w:numFmt w:val="lowerLetter"/>
      <w:lvlText w:val="%5."/>
      <w:lvlJc w:val="left"/>
      <w:pPr>
        <w:ind w:left="2688" w:hanging="360"/>
      </w:pPr>
    </w:lvl>
    <w:lvl w:ilvl="5" w:tplc="0409001B" w:tentative="1">
      <w:start w:val="1"/>
      <w:numFmt w:val="lowerRoman"/>
      <w:lvlText w:val="%6."/>
      <w:lvlJc w:val="right"/>
      <w:pPr>
        <w:ind w:left="3408" w:hanging="180"/>
      </w:pPr>
    </w:lvl>
    <w:lvl w:ilvl="6" w:tplc="0409000F" w:tentative="1">
      <w:start w:val="1"/>
      <w:numFmt w:val="decimal"/>
      <w:lvlText w:val="%7."/>
      <w:lvlJc w:val="left"/>
      <w:pPr>
        <w:ind w:left="4128" w:hanging="360"/>
      </w:pPr>
    </w:lvl>
    <w:lvl w:ilvl="7" w:tplc="04090019" w:tentative="1">
      <w:start w:val="1"/>
      <w:numFmt w:val="lowerLetter"/>
      <w:lvlText w:val="%8."/>
      <w:lvlJc w:val="left"/>
      <w:pPr>
        <w:ind w:left="4848" w:hanging="360"/>
      </w:pPr>
    </w:lvl>
    <w:lvl w:ilvl="8" w:tplc="0409001B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20" w15:restartNumberingAfterBreak="0">
    <w:nsid w:val="36604AD5"/>
    <w:multiLevelType w:val="hybridMultilevel"/>
    <w:tmpl w:val="5268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D089D"/>
    <w:multiLevelType w:val="hybridMultilevel"/>
    <w:tmpl w:val="A308E642"/>
    <w:lvl w:ilvl="0" w:tplc="662E5D9E">
      <w:start w:val="1"/>
      <w:numFmt w:val="bullet"/>
      <w:lvlText w:val="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2" w15:restartNumberingAfterBreak="0">
    <w:nsid w:val="423810C4"/>
    <w:multiLevelType w:val="hybridMultilevel"/>
    <w:tmpl w:val="B93CB8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433928AA"/>
    <w:multiLevelType w:val="hybridMultilevel"/>
    <w:tmpl w:val="C5BA0022"/>
    <w:lvl w:ilvl="0" w:tplc="51D84C7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85147"/>
    <w:multiLevelType w:val="hybridMultilevel"/>
    <w:tmpl w:val="AE0ED1C8"/>
    <w:lvl w:ilvl="0" w:tplc="67F6B3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92C2A"/>
    <w:multiLevelType w:val="singleLevel"/>
    <w:tmpl w:val="F9B07896"/>
    <w:lvl w:ilvl="0">
      <w:start w:val="1"/>
      <w:numFmt w:val="hebrew1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26" w15:restartNumberingAfterBreak="0">
    <w:nsid w:val="548073B8"/>
    <w:multiLevelType w:val="hybridMultilevel"/>
    <w:tmpl w:val="7508580A"/>
    <w:lvl w:ilvl="0" w:tplc="D85605C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83E81"/>
    <w:multiLevelType w:val="hybridMultilevel"/>
    <w:tmpl w:val="59B2945A"/>
    <w:lvl w:ilvl="0" w:tplc="9BB26D0C">
      <w:start w:val="1"/>
      <w:numFmt w:val="bullet"/>
      <w:lvlText w:val="•"/>
      <w:lvlJc w:val="left"/>
      <w:pPr>
        <w:tabs>
          <w:tab w:val="num" w:pos="757"/>
        </w:tabs>
        <w:ind w:left="757" w:hanging="397"/>
      </w:pPr>
      <w:rPr>
        <w:rFonts w:ascii="Courier New" w:hAnsi="Courier New" w:hint="default"/>
        <w:sz w:val="20"/>
        <w:szCs w:val="20"/>
      </w:rPr>
    </w:lvl>
    <w:lvl w:ilvl="1" w:tplc="6D909CE0">
      <w:start w:val="1"/>
      <w:numFmt w:val="bullet"/>
      <w:lvlText w:val="•"/>
      <w:lvlJc w:val="left"/>
      <w:pPr>
        <w:tabs>
          <w:tab w:val="num" w:pos="1383"/>
        </w:tabs>
        <w:ind w:left="1383" w:hanging="397"/>
      </w:pPr>
      <w:rPr>
        <w:rFonts w:ascii="Courier New" w:hAnsi="Courier New" w:hint="default"/>
        <w:sz w:val="20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abstractNum w:abstractNumId="28" w15:restartNumberingAfterBreak="0">
    <w:nsid w:val="5A3915D1"/>
    <w:multiLevelType w:val="hybridMultilevel"/>
    <w:tmpl w:val="2DB4C588"/>
    <w:lvl w:ilvl="0" w:tplc="662E5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787B0F"/>
    <w:multiLevelType w:val="hybridMultilevel"/>
    <w:tmpl w:val="8BB4F6F4"/>
    <w:lvl w:ilvl="0" w:tplc="0409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30" w15:restartNumberingAfterBreak="0">
    <w:nsid w:val="64927404"/>
    <w:multiLevelType w:val="hybridMultilevel"/>
    <w:tmpl w:val="AED6F5DE"/>
    <w:lvl w:ilvl="0" w:tplc="96CA3FD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2740E"/>
    <w:multiLevelType w:val="hybridMultilevel"/>
    <w:tmpl w:val="2B24659A"/>
    <w:lvl w:ilvl="0" w:tplc="6D002702">
      <w:start w:val="1"/>
      <w:numFmt w:val="bullet"/>
      <w:lvlText w:val="•"/>
      <w:lvlJc w:val="left"/>
      <w:pPr>
        <w:tabs>
          <w:tab w:val="num" w:pos="757"/>
        </w:tabs>
        <w:ind w:left="757" w:hanging="397"/>
      </w:pPr>
      <w:rPr>
        <w:rFonts w:ascii="CG Omega" w:hAnsi="CG Omega" w:hint="default"/>
        <w:sz w:val="20"/>
        <w:szCs w:val="28"/>
      </w:rPr>
    </w:lvl>
    <w:lvl w:ilvl="1" w:tplc="6D909CE0">
      <w:start w:val="1"/>
      <w:numFmt w:val="bullet"/>
      <w:lvlText w:val="•"/>
      <w:lvlJc w:val="left"/>
      <w:pPr>
        <w:tabs>
          <w:tab w:val="num" w:pos="1383"/>
        </w:tabs>
        <w:ind w:left="1383" w:hanging="397"/>
      </w:pPr>
      <w:rPr>
        <w:rFonts w:ascii="Courier New" w:hAnsi="Courier New" w:hint="default"/>
        <w:sz w:val="20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abstractNum w:abstractNumId="32" w15:restartNumberingAfterBreak="0">
    <w:nsid w:val="668D04EF"/>
    <w:multiLevelType w:val="hybridMultilevel"/>
    <w:tmpl w:val="E0162DF2"/>
    <w:lvl w:ilvl="0" w:tplc="6D909CE0">
      <w:start w:val="1"/>
      <w:numFmt w:val="bullet"/>
      <w:lvlText w:val="•"/>
      <w:lvlJc w:val="left"/>
      <w:pPr>
        <w:tabs>
          <w:tab w:val="num" w:pos="859"/>
        </w:tabs>
        <w:ind w:left="859" w:hanging="397"/>
      </w:pPr>
      <w:rPr>
        <w:rFonts w:ascii="Courier New" w:hAnsi="Courier New" w:hint="default"/>
        <w:sz w:val="20"/>
        <w:szCs w:val="24"/>
      </w:rPr>
    </w:lvl>
    <w:lvl w:ilvl="1" w:tplc="6D909CE0">
      <w:start w:val="1"/>
      <w:numFmt w:val="bullet"/>
      <w:lvlText w:val="•"/>
      <w:lvlJc w:val="left"/>
      <w:pPr>
        <w:tabs>
          <w:tab w:val="num" w:pos="1023"/>
        </w:tabs>
        <w:ind w:left="1023" w:hanging="397"/>
      </w:pPr>
      <w:rPr>
        <w:rFonts w:ascii="Courier New" w:hAnsi="Courier New" w:hint="default"/>
        <w:sz w:val="20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33" w15:restartNumberingAfterBreak="0">
    <w:nsid w:val="6B045342"/>
    <w:multiLevelType w:val="hybridMultilevel"/>
    <w:tmpl w:val="7BEC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27A1F"/>
    <w:multiLevelType w:val="hybridMultilevel"/>
    <w:tmpl w:val="8F04F968"/>
    <w:lvl w:ilvl="0" w:tplc="6D909CE0">
      <w:start w:val="1"/>
      <w:numFmt w:val="bullet"/>
      <w:lvlText w:val="•"/>
      <w:lvlJc w:val="left"/>
      <w:pPr>
        <w:tabs>
          <w:tab w:val="num" w:pos="859"/>
        </w:tabs>
        <w:ind w:left="859" w:hanging="397"/>
      </w:pPr>
      <w:rPr>
        <w:rFonts w:ascii="Courier New" w:hAnsi="Courier New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35" w15:restartNumberingAfterBreak="0">
    <w:nsid w:val="6C721ADD"/>
    <w:multiLevelType w:val="hybridMultilevel"/>
    <w:tmpl w:val="3C52A878"/>
    <w:lvl w:ilvl="0" w:tplc="2FB22FC6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6" w15:restartNumberingAfterBreak="0">
    <w:nsid w:val="6E58644D"/>
    <w:multiLevelType w:val="hybridMultilevel"/>
    <w:tmpl w:val="3702A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90894"/>
    <w:multiLevelType w:val="hybridMultilevel"/>
    <w:tmpl w:val="8FA06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A7957"/>
    <w:multiLevelType w:val="hybridMultilevel"/>
    <w:tmpl w:val="9E664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F44B1"/>
    <w:multiLevelType w:val="hybridMultilevel"/>
    <w:tmpl w:val="53043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F49AD"/>
    <w:multiLevelType w:val="hybridMultilevel"/>
    <w:tmpl w:val="E070C3FE"/>
    <w:lvl w:ilvl="0" w:tplc="900EDFFC">
      <w:start w:val="1"/>
      <w:numFmt w:val="irohaFullWidth"/>
      <w:pStyle w:val="NormalhebInd"/>
      <w:lvlText w:val=""/>
      <w:lvlJc w:val="left"/>
      <w:pPr>
        <w:tabs>
          <w:tab w:val="num" w:pos="3673"/>
        </w:tabs>
        <w:ind w:left="3673" w:right="3673" w:hanging="360"/>
      </w:pPr>
      <w:rPr>
        <w:rFonts w:ascii="Wingdings" w:hAnsi="Wingdings" w:hint="default"/>
      </w:rPr>
    </w:lvl>
    <w:lvl w:ilvl="1" w:tplc="45CCF128">
      <w:start w:val="1"/>
      <w:numFmt w:val="irohaFullWidth"/>
      <w:lvlText w:val="o"/>
      <w:lvlJc w:val="left"/>
      <w:pPr>
        <w:tabs>
          <w:tab w:val="num" w:pos="1723"/>
        </w:tabs>
        <w:ind w:left="1723" w:right="1723" w:hanging="360"/>
      </w:pPr>
      <w:rPr>
        <w:rFonts w:ascii="Courier New" w:hAnsi="Courier New" w:hint="default"/>
      </w:rPr>
    </w:lvl>
    <w:lvl w:ilvl="2" w:tplc="0AE665D4" w:tentative="1">
      <w:start w:val="1"/>
      <w:numFmt w:val="irohaFullWidth"/>
      <w:lvlText w:val=""/>
      <w:lvlJc w:val="left"/>
      <w:pPr>
        <w:tabs>
          <w:tab w:val="num" w:pos="2443"/>
        </w:tabs>
        <w:ind w:left="2443" w:right="2443" w:hanging="360"/>
      </w:pPr>
      <w:rPr>
        <w:rFonts w:ascii="Wingdings" w:hAnsi="Wingdings" w:hint="default"/>
      </w:rPr>
    </w:lvl>
    <w:lvl w:ilvl="3" w:tplc="EDBE4F48" w:tentative="1">
      <w:start w:val="1"/>
      <w:numFmt w:val="irohaFullWidth"/>
      <w:lvlText w:val=""/>
      <w:lvlJc w:val="left"/>
      <w:pPr>
        <w:tabs>
          <w:tab w:val="num" w:pos="3163"/>
        </w:tabs>
        <w:ind w:left="3163" w:right="3163" w:hanging="360"/>
      </w:pPr>
      <w:rPr>
        <w:rFonts w:ascii="Symbol" w:hAnsi="Symbol" w:hint="default"/>
      </w:rPr>
    </w:lvl>
    <w:lvl w:ilvl="4" w:tplc="F372EE96" w:tentative="1">
      <w:start w:val="1"/>
      <w:numFmt w:val="irohaFullWidth"/>
      <w:lvlText w:val="o"/>
      <w:lvlJc w:val="left"/>
      <w:pPr>
        <w:tabs>
          <w:tab w:val="num" w:pos="3883"/>
        </w:tabs>
        <w:ind w:left="3883" w:right="3883" w:hanging="360"/>
      </w:pPr>
      <w:rPr>
        <w:rFonts w:ascii="Courier New" w:hAnsi="Courier New" w:hint="default"/>
      </w:rPr>
    </w:lvl>
    <w:lvl w:ilvl="5" w:tplc="74649A2A" w:tentative="1">
      <w:start w:val="1"/>
      <w:numFmt w:val="irohaFullWidth"/>
      <w:lvlText w:val=""/>
      <w:lvlJc w:val="left"/>
      <w:pPr>
        <w:tabs>
          <w:tab w:val="num" w:pos="4603"/>
        </w:tabs>
        <w:ind w:left="4603" w:right="4603" w:hanging="360"/>
      </w:pPr>
      <w:rPr>
        <w:rFonts w:ascii="Wingdings" w:hAnsi="Wingdings" w:hint="default"/>
      </w:rPr>
    </w:lvl>
    <w:lvl w:ilvl="6" w:tplc="A38A4D12" w:tentative="1">
      <w:start w:val="1"/>
      <w:numFmt w:val="irohaFullWidth"/>
      <w:lvlText w:val=""/>
      <w:lvlJc w:val="left"/>
      <w:pPr>
        <w:tabs>
          <w:tab w:val="num" w:pos="5323"/>
        </w:tabs>
        <w:ind w:left="5323" w:right="5323" w:hanging="360"/>
      </w:pPr>
      <w:rPr>
        <w:rFonts w:ascii="Symbol" w:hAnsi="Symbol" w:hint="default"/>
      </w:rPr>
    </w:lvl>
    <w:lvl w:ilvl="7" w:tplc="009C99FE" w:tentative="1">
      <w:start w:val="1"/>
      <w:numFmt w:val="irohaFullWidth"/>
      <w:lvlText w:val="o"/>
      <w:lvlJc w:val="left"/>
      <w:pPr>
        <w:tabs>
          <w:tab w:val="num" w:pos="6043"/>
        </w:tabs>
        <w:ind w:left="6043" w:right="6043" w:hanging="360"/>
      </w:pPr>
      <w:rPr>
        <w:rFonts w:ascii="Courier New" w:hAnsi="Courier New" w:hint="default"/>
      </w:rPr>
    </w:lvl>
    <w:lvl w:ilvl="8" w:tplc="53D0C588" w:tentative="1">
      <w:start w:val="1"/>
      <w:numFmt w:val="irohaFullWidth"/>
      <w:lvlText w:val=""/>
      <w:lvlJc w:val="left"/>
      <w:pPr>
        <w:tabs>
          <w:tab w:val="num" w:pos="6763"/>
        </w:tabs>
        <w:ind w:left="6763" w:right="6763" w:hanging="360"/>
      </w:pPr>
      <w:rPr>
        <w:rFonts w:ascii="Wingdings" w:hAnsi="Wingdings" w:hint="default"/>
      </w:rPr>
    </w:lvl>
  </w:abstractNum>
  <w:abstractNum w:abstractNumId="41" w15:restartNumberingAfterBreak="0">
    <w:nsid w:val="77281C7E"/>
    <w:multiLevelType w:val="hybridMultilevel"/>
    <w:tmpl w:val="83B2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C6649"/>
    <w:multiLevelType w:val="hybridMultilevel"/>
    <w:tmpl w:val="B8F4FB88"/>
    <w:lvl w:ilvl="0" w:tplc="17DEE2EA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4"/>
  </w:num>
  <w:num w:numId="3">
    <w:abstractNumId w:val="34"/>
  </w:num>
  <w:num w:numId="4">
    <w:abstractNumId w:val="32"/>
  </w:num>
  <w:num w:numId="5">
    <w:abstractNumId w:val="12"/>
  </w:num>
  <w:num w:numId="6">
    <w:abstractNumId w:val="35"/>
  </w:num>
  <w:num w:numId="7">
    <w:abstractNumId w:val="27"/>
  </w:num>
  <w:num w:numId="8">
    <w:abstractNumId w:val="31"/>
  </w:num>
  <w:num w:numId="9">
    <w:abstractNumId w:val="25"/>
  </w:num>
  <w:num w:numId="10">
    <w:abstractNumId w:val="18"/>
  </w:num>
  <w:num w:numId="11">
    <w:abstractNumId w:val="26"/>
  </w:num>
  <w:num w:numId="12">
    <w:abstractNumId w:val="21"/>
  </w:num>
  <w:num w:numId="13">
    <w:abstractNumId w:val="10"/>
  </w:num>
  <w:num w:numId="14">
    <w:abstractNumId w:val="3"/>
  </w:num>
  <w:num w:numId="15">
    <w:abstractNumId w:val="22"/>
  </w:num>
  <w:num w:numId="16">
    <w:abstractNumId w:val="13"/>
  </w:num>
  <w:num w:numId="17">
    <w:abstractNumId w:val="6"/>
  </w:num>
  <w:num w:numId="18">
    <w:abstractNumId w:val="30"/>
  </w:num>
  <w:num w:numId="19">
    <w:abstractNumId w:val="5"/>
  </w:num>
  <w:num w:numId="20">
    <w:abstractNumId w:val="14"/>
  </w:num>
  <w:num w:numId="21">
    <w:abstractNumId w:val="20"/>
  </w:num>
  <w:num w:numId="22">
    <w:abstractNumId w:val="8"/>
  </w:num>
  <w:num w:numId="23">
    <w:abstractNumId w:val="28"/>
  </w:num>
  <w:num w:numId="24">
    <w:abstractNumId w:val="33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4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5"/>
  </w:num>
  <w:num w:numId="36">
    <w:abstractNumId w:val="19"/>
  </w:num>
  <w:num w:numId="37">
    <w:abstractNumId w:val="0"/>
  </w:num>
  <w:num w:numId="38">
    <w:abstractNumId w:val="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17"/>
  </w:num>
  <w:num w:numId="4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99" fill="f" fillcolor="white" stroke="f">
      <v:fill color="white" on="f"/>
      <v:stroke on="f"/>
      <o:colormru v:ext="edit" colors="#b1f000,#2d895b,#35a16b,#0c0,#52c3fc"/>
    </o:shapedefaults>
    <o:shapelayout v:ext="edit">
      <o:idmap v:ext="edit" data="2"/>
    </o:shapelayout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D6"/>
    <w:rsid w:val="00001150"/>
    <w:rsid w:val="00015B9C"/>
    <w:rsid w:val="0001680E"/>
    <w:rsid w:val="00017554"/>
    <w:rsid w:val="00024A5B"/>
    <w:rsid w:val="000276CA"/>
    <w:rsid w:val="0003162B"/>
    <w:rsid w:val="00041523"/>
    <w:rsid w:val="0004726C"/>
    <w:rsid w:val="00051686"/>
    <w:rsid w:val="000528A6"/>
    <w:rsid w:val="000620B9"/>
    <w:rsid w:val="00063C0A"/>
    <w:rsid w:val="00072B0A"/>
    <w:rsid w:val="000753D1"/>
    <w:rsid w:val="0007549E"/>
    <w:rsid w:val="00080780"/>
    <w:rsid w:val="0008288D"/>
    <w:rsid w:val="000832F5"/>
    <w:rsid w:val="00086D13"/>
    <w:rsid w:val="00087BEB"/>
    <w:rsid w:val="000944CD"/>
    <w:rsid w:val="00095FC5"/>
    <w:rsid w:val="00096877"/>
    <w:rsid w:val="000977F1"/>
    <w:rsid w:val="000A3218"/>
    <w:rsid w:val="000B14BA"/>
    <w:rsid w:val="000B1DD6"/>
    <w:rsid w:val="000C0F87"/>
    <w:rsid w:val="000C7444"/>
    <w:rsid w:val="000D7437"/>
    <w:rsid w:val="000D7A6D"/>
    <w:rsid w:val="000E1B12"/>
    <w:rsid w:val="000E38E5"/>
    <w:rsid w:val="000E5CDF"/>
    <w:rsid w:val="000E7041"/>
    <w:rsid w:val="000F06B9"/>
    <w:rsid w:val="000F3D4D"/>
    <w:rsid w:val="00100334"/>
    <w:rsid w:val="00104907"/>
    <w:rsid w:val="00105E29"/>
    <w:rsid w:val="00105F4B"/>
    <w:rsid w:val="0011199B"/>
    <w:rsid w:val="00120BDC"/>
    <w:rsid w:val="00121429"/>
    <w:rsid w:val="00122E35"/>
    <w:rsid w:val="00125857"/>
    <w:rsid w:val="00127501"/>
    <w:rsid w:val="0013786C"/>
    <w:rsid w:val="00141114"/>
    <w:rsid w:val="0015097B"/>
    <w:rsid w:val="00152087"/>
    <w:rsid w:val="00153D22"/>
    <w:rsid w:val="00156CFC"/>
    <w:rsid w:val="00157B8C"/>
    <w:rsid w:val="001604DF"/>
    <w:rsid w:val="00162AA4"/>
    <w:rsid w:val="00164223"/>
    <w:rsid w:val="0016461E"/>
    <w:rsid w:val="00170EEE"/>
    <w:rsid w:val="00171246"/>
    <w:rsid w:val="00172D56"/>
    <w:rsid w:val="0018194F"/>
    <w:rsid w:val="00191F5B"/>
    <w:rsid w:val="001929BC"/>
    <w:rsid w:val="0019541A"/>
    <w:rsid w:val="001975D4"/>
    <w:rsid w:val="001A175D"/>
    <w:rsid w:val="001A6660"/>
    <w:rsid w:val="001A75B4"/>
    <w:rsid w:val="001A7E83"/>
    <w:rsid w:val="001B0BD0"/>
    <w:rsid w:val="001B1C4B"/>
    <w:rsid w:val="001B2161"/>
    <w:rsid w:val="001B4180"/>
    <w:rsid w:val="001C0691"/>
    <w:rsid w:val="001C09C0"/>
    <w:rsid w:val="001C0E6F"/>
    <w:rsid w:val="001C5AA7"/>
    <w:rsid w:val="001C60E7"/>
    <w:rsid w:val="001D07AC"/>
    <w:rsid w:val="001E405D"/>
    <w:rsid w:val="001E5052"/>
    <w:rsid w:val="001E7688"/>
    <w:rsid w:val="001F06A3"/>
    <w:rsid w:val="001F2BC4"/>
    <w:rsid w:val="001F2DBF"/>
    <w:rsid w:val="001F4AD0"/>
    <w:rsid w:val="001F5FEA"/>
    <w:rsid w:val="00200FDA"/>
    <w:rsid w:val="0020136E"/>
    <w:rsid w:val="00203A73"/>
    <w:rsid w:val="00205416"/>
    <w:rsid w:val="002056D3"/>
    <w:rsid w:val="00210450"/>
    <w:rsid w:val="00211DFA"/>
    <w:rsid w:val="00212F43"/>
    <w:rsid w:val="00215A98"/>
    <w:rsid w:val="00216C02"/>
    <w:rsid w:val="0022024F"/>
    <w:rsid w:val="00220CBA"/>
    <w:rsid w:val="00223340"/>
    <w:rsid w:val="00223F0F"/>
    <w:rsid w:val="00231125"/>
    <w:rsid w:val="0023159A"/>
    <w:rsid w:val="00231FFE"/>
    <w:rsid w:val="002351DF"/>
    <w:rsid w:val="002419E5"/>
    <w:rsid w:val="00242E5C"/>
    <w:rsid w:val="002440C2"/>
    <w:rsid w:val="00247F4D"/>
    <w:rsid w:val="0025535F"/>
    <w:rsid w:val="0025577D"/>
    <w:rsid w:val="00255A4E"/>
    <w:rsid w:val="00261952"/>
    <w:rsid w:val="0026220F"/>
    <w:rsid w:val="00270159"/>
    <w:rsid w:val="00271CC1"/>
    <w:rsid w:val="0027365B"/>
    <w:rsid w:val="00274C93"/>
    <w:rsid w:val="002755BA"/>
    <w:rsid w:val="002758A6"/>
    <w:rsid w:val="00275E96"/>
    <w:rsid w:val="002778BA"/>
    <w:rsid w:val="00277CB6"/>
    <w:rsid w:val="002820D9"/>
    <w:rsid w:val="002834D6"/>
    <w:rsid w:val="00283B39"/>
    <w:rsid w:val="00284893"/>
    <w:rsid w:val="002859EF"/>
    <w:rsid w:val="002A1796"/>
    <w:rsid w:val="002A2C53"/>
    <w:rsid w:val="002A3FB7"/>
    <w:rsid w:val="002A75A0"/>
    <w:rsid w:val="002C1B00"/>
    <w:rsid w:val="002C537E"/>
    <w:rsid w:val="002D1239"/>
    <w:rsid w:val="002D5AD5"/>
    <w:rsid w:val="002E5E1A"/>
    <w:rsid w:val="002E6706"/>
    <w:rsid w:val="002E6F06"/>
    <w:rsid w:val="002E7AC0"/>
    <w:rsid w:val="002F086D"/>
    <w:rsid w:val="002F0FCA"/>
    <w:rsid w:val="002F4F1F"/>
    <w:rsid w:val="002F597D"/>
    <w:rsid w:val="002F5E24"/>
    <w:rsid w:val="0030036C"/>
    <w:rsid w:val="003003FE"/>
    <w:rsid w:val="0030131B"/>
    <w:rsid w:val="00304B81"/>
    <w:rsid w:val="00305F3B"/>
    <w:rsid w:val="00314E5A"/>
    <w:rsid w:val="0032076B"/>
    <w:rsid w:val="00341826"/>
    <w:rsid w:val="00346C49"/>
    <w:rsid w:val="00351BF8"/>
    <w:rsid w:val="00351EDD"/>
    <w:rsid w:val="0035317D"/>
    <w:rsid w:val="0036311D"/>
    <w:rsid w:val="00370AFA"/>
    <w:rsid w:val="00371AA2"/>
    <w:rsid w:val="00373862"/>
    <w:rsid w:val="00381212"/>
    <w:rsid w:val="00383699"/>
    <w:rsid w:val="003844F1"/>
    <w:rsid w:val="00392E1E"/>
    <w:rsid w:val="003A1ACE"/>
    <w:rsid w:val="003B21BE"/>
    <w:rsid w:val="003B5BCC"/>
    <w:rsid w:val="003B6BEF"/>
    <w:rsid w:val="003B6DF3"/>
    <w:rsid w:val="003C15E7"/>
    <w:rsid w:val="003C220F"/>
    <w:rsid w:val="003C3A85"/>
    <w:rsid w:val="003D1BC3"/>
    <w:rsid w:val="003D5492"/>
    <w:rsid w:val="003D7B36"/>
    <w:rsid w:val="003E08BF"/>
    <w:rsid w:val="003E6285"/>
    <w:rsid w:val="003E7A0D"/>
    <w:rsid w:val="003F07C7"/>
    <w:rsid w:val="003F2C58"/>
    <w:rsid w:val="003F4D57"/>
    <w:rsid w:val="004029AC"/>
    <w:rsid w:val="004057DB"/>
    <w:rsid w:val="00405DED"/>
    <w:rsid w:val="00410E5F"/>
    <w:rsid w:val="00416C61"/>
    <w:rsid w:val="004215D4"/>
    <w:rsid w:val="004225CD"/>
    <w:rsid w:val="0042539F"/>
    <w:rsid w:val="00426DD6"/>
    <w:rsid w:val="004317B8"/>
    <w:rsid w:val="0043438E"/>
    <w:rsid w:val="00435206"/>
    <w:rsid w:val="0043683F"/>
    <w:rsid w:val="004409B7"/>
    <w:rsid w:val="004431E0"/>
    <w:rsid w:val="00444F4B"/>
    <w:rsid w:val="004549AF"/>
    <w:rsid w:val="00457C43"/>
    <w:rsid w:val="00460213"/>
    <w:rsid w:val="00465327"/>
    <w:rsid w:val="00466154"/>
    <w:rsid w:val="00466682"/>
    <w:rsid w:val="004700A8"/>
    <w:rsid w:val="0047260A"/>
    <w:rsid w:val="00476997"/>
    <w:rsid w:val="00477D20"/>
    <w:rsid w:val="00491250"/>
    <w:rsid w:val="004913AA"/>
    <w:rsid w:val="004938D6"/>
    <w:rsid w:val="004A00CC"/>
    <w:rsid w:val="004A3AAB"/>
    <w:rsid w:val="004A3E57"/>
    <w:rsid w:val="004A4565"/>
    <w:rsid w:val="004A50BE"/>
    <w:rsid w:val="004B38CD"/>
    <w:rsid w:val="004C5E42"/>
    <w:rsid w:val="004C735A"/>
    <w:rsid w:val="004D606A"/>
    <w:rsid w:val="004E3478"/>
    <w:rsid w:val="004E3D5D"/>
    <w:rsid w:val="004E41D6"/>
    <w:rsid w:val="004E6869"/>
    <w:rsid w:val="004E6C29"/>
    <w:rsid w:val="004F2590"/>
    <w:rsid w:val="004F34D5"/>
    <w:rsid w:val="004F36DC"/>
    <w:rsid w:val="005020D1"/>
    <w:rsid w:val="005024A9"/>
    <w:rsid w:val="0050517A"/>
    <w:rsid w:val="00510329"/>
    <w:rsid w:val="005109B5"/>
    <w:rsid w:val="00512C66"/>
    <w:rsid w:val="0051476C"/>
    <w:rsid w:val="0051486C"/>
    <w:rsid w:val="00520562"/>
    <w:rsid w:val="005214A2"/>
    <w:rsid w:val="00527001"/>
    <w:rsid w:val="00540934"/>
    <w:rsid w:val="00540C9C"/>
    <w:rsid w:val="005413FF"/>
    <w:rsid w:val="00543B2A"/>
    <w:rsid w:val="00544A45"/>
    <w:rsid w:val="00545EBA"/>
    <w:rsid w:val="005651BF"/>
    <w:rsid w:val="00573677"/>
    <w:rsid w:val="00574F47"/>
    <w:rsid w:val="0057769A"/>
    <w:rsid w:val="00581D81"/>
    <w:rsid w:val="005851A1"/>
    <w:rsid w:val="005858A4"/>
    <w:rsid w:val="00585AD1"/>
    <w:rsid w:val="00585EC1"/>
    <w:rsid w:val="0058767F"/>
    <w:rsid w:val="0059022C"/>
    <w:rsid w:val="005A0670"/>
    <w:rsid w:val="005A1B20"/>
    <w:rsid w:val="005A2661"/>
    <w:rsid w:val="005A3CFF"/>
    <w:rsid w:val="005B2FE6"/>
    <w:rsid w:val="005B3565"/>
    <w:rsid w:val="005B6AF1"/>
    <w:rsid w:val="005C0500"/>
    <w:rsid w:val="005C084D"/>
    <w:rsid w:val="005C17BF"/>
    <w:rsid w:val="005C6B45"/>
    <w:rsid w:val="005D37D3"/>
    <w:rsid w:val="005D66C7"/>
    <w:rsid w:val="005E47D2"/>
    <w:rsid w:val="005E645E"/>
    <w:rsid w:val="005F2967"/>
    <w:rsid w:val="005F2CA8"/>
    <w:rsid w:val="005F2CEC"/>
    <w:rsid w:val="005F406B"/>
    <w:rsid w:val="005F587E"/>
    <w:rsid w:val="005F6980"/>
    <w:rsid w:val="00601A6D"/>
    <w:rsid w:val="00602CA6"/>
    <w:rsid w:val="00603DB1"/>
    <w:rsid w:val="006049D2"/>
    <w:rsid w:val="00605502"/>
    <w:rsid w:val="006059BA"/>
    <w:rsid w:val="00605D9B"/>
    <w:rsid w:val="00610C68"/>
    <w:rsid w:val="00620EEE"/>
    <w:rsid w:val="00622660"/>
    <w:rsid w:val="0063382C"/>
    <w:rsid w:val="0063652E"/>
    <w:rsid w:val="00647B2A"/>
    <w:rsid w:val="0065661D"/>
    <w:rsid w:val="00656C3D"/>
    <w:rsid w:val="00657A44"/>
    <w:rsid w:val="00661C68"/>
    <w:rsid w:val="00661F89"/>
    <w:rsid w:val="00672DDD"/>
    <w:rsid w:val="00676A00"/>
    <w:rsid w:val="00677185"/>
    <w:rsid w:val="0068189D"/>
    <w:rsid w:val="00682320"/>
    <w:rsid w:val="006828EF"/>
    <w:rsid w:val="0068364F"/>
    <w:rsid w:val="00685320"/>
    <w:rsid w:val="00685A1B"/>
    <w:rsid w:val="006914A5"/>
    <w:rsid w:val="006B1609"/>
    <w:rsid w:val="006B3911"/>
    <w:rsid w:val="006C6634"/>
    <w:rsid w:val="006D04FE"/>
    <w:rsid w:val="006D0527"/>
    <w:rsid w:val="006D118D"/>
    <w:rsid w:val="006D2208"/>
    <w:rsid w:val="006D417C"/>
    <w:rsid w:val="006D4A7F"/>
    <w:rsid w:val="006E2096"/>
    <w:rsid w:val="006E47C3"/>
    <w:rsid w:val="006E78FC"/>
    <w:rsid w:val="006F0F65"/>
    <w:rsid w:val="006F65E3"/>
    <w:rsid w:val="00706929"/>
    <w:rsid w:val="007075EC"/>
    <w:rsid w:val="00714631"/>
    <w:rsid w:val="00726C22"/>
    <w:rsid w:val="00730AFA"/>
    <w:rsid w:val="00737735"/>
    <w:rsid w:val="00751756"/>
    <w:rsid w:val="007552F4"/>
    <w:rsid w:val="007576D6"/>
    <w:rsid w:val="0076275E"/>
    <w:rsid w:val="00762C5D"/>
    <w:rsid w:val="007635C4"/>
    <w:rsid w:val="00764CB2"/>
    <w:rsid w:val="00766312"/>
    <w:rsid w:val="007818BE"/>
    <w:rsid w:val="007904C9"/>
    <w:rsid w:val="00792C11"/>
    <w:rsid w:val="007976DA"/>
    <w:rsid w:val="007A0814"/>
    <w:rsid w:val="007A107E"/>
    <w:rsid w:val="007A4995"/>
    <w:rsid w:val="007A76B1"/>
    <w:rsid w:val="007B05CB"/>
    <w:rsid w:val="007B2051"/>
    <w:rsid w:val="007B3432"/>
    <w:rsid w:val="007B3515"/>
    <w:rsid w:val="007B4ED0"/>
    <w:rsid w:val="007C71FB"/>
    <w:rsid w:val="007D5F35"/>
    <w:rsid w:val="007E10F5"/>
    <w:rsid w:val="007E371E"/>
    <w:rsid w:val="007E51F7"/>
    <w:rsid w:val="007E52B4"/>
    <w:rsid w:val="007E7E50"/>
    <w:rsid w:val="007F0F25"/>
    <w:rsid w:val="007F17E2"/>
    <w:rsid w:val="00800759"/>
    <w:rsid w:val="008036FE"/>
    <w:rsid w:val="00804A96"/>
    <w:rsid w:val="0080658C"/>
    <w:rsid w:val="00806F4F"/>
    <w:rsid w:val="00811033"/>
    <w:rsid w:val="008126DB"/>
    <w:rsid w:val="0082305C"/>
    <w:rsid w:val="008245AB"/>
    <w:rsid w:val="00826484"/>
    <w:rsid w:val="00831D37"/>
    <w:rsid w:val="00834191"/>
    <w:rsid w:val="00834728"/>
    <w:rsid w:val="00840902"/>
    <w:rsid w:val="008444B5"/>
    <w:rsid w:val="00846830"/>
    <w:rsid w:val="008503D9"/>
    <w:rsid w:val="00853886"/>
    <w:rsid w:val="00854B4A"/>
    <w:rsid w:val="008564C9"/>
    <w:rsid w:val="00856F71"/>
    <w:rsid w:val="008605F9"/>
    <w:rsid w:val="00863E53"/>
    <w:rsid w:val="00870087"/>
    <w:rsid w:val="00871507"/>
    <w:rsid w:val="00877D0D"/>
    <w:rsid w:val="00882C4F"/>
    <w:rsid w:val="0089321C"/>
    <w:rsid w:val="008A0A8A"/>
    <w:rsid w:val="008A0F96"/>
    <w:rsid w:val="008A58A6"/>
    <w:rsid w:val="008A5E47"/>
    <w:rsid w:val="008D1B80"/>
    <w:rsid w:val="008D2B67"/>
    <w:rsid w:val="008D3122"/>
    <w:rsid w:val="008D590C"/>
    <w:rsid w:val="008D5B6E"/>
    <w:rsid w:val="008E33CA"/>
    <w:rsid w:val="008E6897"/>
    <w:rsid w:val="008E6941"/>
    <w:rsid w:val="008F42DE"/>
    <w:rsid w:val="008F4E9A"/>
    <w:rsid w:val="008F5CA8"/>
    <w:rsid w:val="008F70E5"/>
    <w:rsid w:val="008F7DFB"/>
    <w:rsid w:val="00902B6E"/>
    <w:rsid w:val="00904463"/>
    <w:rsid w:val="009055D7"/>
    <w:rsid w:val="00906DA8"/>
    <w:rsid w:val="0090762C"/>
    <w:rsid w:val="00911DE6"/>
    <w:rsid w:val="0091671B"/>
    <w:rsid w:val="009249DB"/>
    <w:rsid w:val="009255F1"/>
    <w:rsid w:val="009271A6"/>
    <w:rsid w:val="009276EC"/>
    <w:rsid w:val="00934434"/>
    <w:rsid w:val="00936975"/>
    <w:rsid w:val="00941F79"/>
    <w:rsid w:val="00946D30"/>
    <w:rsid w:val="009504DD"/>
    <w:rsid w:val="00952145"/>
    <w:rsid w:val="009603E2"/>
    <w:rsid w:val="009668A7"/>
    <w:rsid w:val="00971B26"/>
    <w:rsid w:val="0097375A"/>
    <w:rsid w:val="00976005"/>
    <w:rsid w:val="009771BA"/>
    <w:rsid w:val="0098361C"/>
    <w:rsid w:val="009858BD"/>
    <w:rsid w:val="00986906"/>
    <w:rsid w:val="00987A76"/>
    <w:rsid w:val="00987B42"/>
    <w:rsid w:val="00990EB4"/>
    <w:rsid w:val="00991B62"/>
    <w:rsid w:val="00994C89"/>
    <w:rsid w:val="00995BA0"/>
    <w:rsid w:val="00996C43"/>
    <w:rsid w:val="009972F3"/>
    <w:rsid w:val="009A5C3F"/>
    <w:rsid w:val="009A77E5"/>
    <w:rsid w:val="009B6609"/>
    <w:rsid w:val="009B7159"/>
    <w:rsid w:val="009D07F2"/>
    <w:rsid w:val="009D0D55"/>
    <w:rsid w:val="009D444A"/>
    <w:rsid w:val="009D5521"/>
    <w:rsid w:val="009D5D39"/>
    <w:rsid w:val="009D6831"/>
    <w:rsid w:val="009D7CEA"/>
    <w:rsid w:val="009E4338"/>
    <w:rsid w:val="009E6930"/>
    <w:rsid w:val="009F3C82"/>
    <w:rsid w:val="009F6107"/>
    <w:rsid w:val="00A023AE"/>
    <w:rsid w:val="00A04350"/>
    <w:rsid w:val="00A07A4C"/>
    <w:rsid w:val="00A14036"/>
    <w:rsid w:val="00A14320"/>
    <w:rsid w:val="00A23D63"/>
    <w:rsid w:val="00A26A9E"/>
    <w:rsid w:val="00A26D39"/>
    <w:rsid w:val="00A309E4"/>
    <w:rsid w:val="00A325AD"/>
    <w:rsid w:val="00A34980"/>
    <w:rsid w:val="00A35EAD"/>
    <w:rsid w:val="00A37C87"/>
    <w:rsid w:val="00A40DE4"/>
    <w:rsid w:val="00A44177"/>
    <w:rsid w:val="00A47C63"/>
    <w:rsid w:val="00A506A0"/>
    <w:rsid w:val="00A53F1F"/>
    <w:rsid w:val="00A60C03"/>
    <w:rsid w:val="00A63FD5"/>
    <w:rsid w:val="00A71098"/>
    <w:rsid w:val="00A710F7"/>
    <w:rsid w:val="00A8187A"/>
    <w:rsid w:val="00A81AF9"/>
    <w:rsid w:val="00A842B3"/>
    <w:rsid w:val="00A858BC"/>
    <w:rsid w:val="00A87ED3"/>
    <w:rsid w:val="00A87F97"/>
    <w:rsid w:val="00A935B9"/>
    <w:rsid w:val="00A95176"/>
    <w:rsid w:val="00A9564A"/>
    <w:rsid w:val="00A9667E"/>
    <w:rsid w:val="00AA2528"/>
    <w:rsid w:val="00AA7225"/>
    <w:rsid w:val="00AA7FFA"/>
    <w:rsid w:val="00AB2721"/>
    <w:rsid w:val="00AB3B41"/>
    <w:rsid w:val="00AB621F"/>
    <w:rsid w:val="00AB701C"/>
    <w:rsid w:val="00AC21DD"/>
    <w:rsid w:val="00AC2667"/>
    <w:rsid w:val="00AD0B06"/>
    <w:rsid w:val="00AD2FE2"/>
    <w:rsid w:val="00AD409B"/>
    <w:rsid w:val="00AD5B48"/>
    <w:rsid w:val="00AD6871"/>
    <w:rsid w:val="00AE2DFC"/>
    <w:rsid w:val="00AE76F6"/>
    <w:rsid w:val="00AF4AAA"/>
    <w:rsid w:val="00AF685C"/>
    <w:rsid w:val="00AF6FE5"/>
    <w:rsid w:val="00AF7E09"/>
    <w:rsid w:val="00B02735"/>
    <w:rsid w:val="00B03717"/>
    <w:rsid w:val="00B04358"/>
    <w:rsid w:val="00B125BD"/>
    <w:rsid w:val="00B2019B"/>
    <w:rsid w:val="00B31092"/>
    <w:rsid w:val="00B32504"/>
    <w:rsid w:val="00B35B52"/>
    <w:rsid w:val="00B378E5"/>
    <w:rsid w:val="00B40D85"/>
    <w:rsid w:val="00B42A32"/>
    <w:rsid w:val="00B433F0"/>
    <w:rsid w:val="00B439C8"/>
    <w:rsid w:val="00B45EF1"/>
    <w:rsid w:val="00B46799"/>
    <w:rsid w:val="00B519A1"/>
    <w:rsid w:val="00B52E3E"/>
    <w:rsid w:val="00B53A84"/>
    <w:rsid w:val="00B56220"/>
    <w:rsid w:val="00B61904"/>
    <w:rsid w:val="00B63358"/>
    <w:rsid w:val="00B663C3"/>
    <w:rsid w:val="00B72AC5"/>
    <w:rsid w:val="00B7614E"/>
    <w:rsid w:val="00B77394"/>
    <w:rsid w:val="00B84514"/>
    <w:rsid w:val="00B84E77"/>
    <w:rsid w:val="00B931FD"/>
    <w:rsid w:val="00B9611F"/>
    <w:rsid w:val="00BA419C"/>
    <w:rsid w:val="00BA476D"/>
    <w:rsid w:val="00BB22C8"/>
    <w:rsid w:val="00BB25D1"/>
    <w:rsid w:val="00BB4F33"/>
    <w:rsid w:val="00BB5B57"/>
    <w:rsid w:val="00BC0CAA"/>
    <w:rsid w:val="00BC1C3E"/>
    <w:rsid w:val="00BD0069"/>
    <w:rsid w:val="00BE2897"/>
    <w:rsid w:val="00BE29B7"/>
    <w:rsid w:val="00BE4010"/>
    <w:rsid w:val="00BE4772"/>
    <w:rsid w:val="00BF3C8E"/>
    <w:rsid w:val="00BF496D"/>
    <w:rsid w:val="00BF7089"/>
    <w:rsid w:val="00BF7645"/>
    <w:rsid w:val="00C05CCE"/>
    <w:rsid w:val="00C22F29"/>
    <w:rsid w:val="00C2417E"/>
    <w:rsid w:val="00C24BCF"/>
    <w:rsid w:val="00C254EC"/>
    <w:rsid w:val="00C41202"/>
    <w:rsid w:val="00C4149B"/>
    <w:rsid w:val="00C50DCA"/>
    <w:rsid w:val="00C52020"/>
    <w:rsid w:val="00C63D6A"/>
    <w:rsid w:val="00C66A1E"/>
    <w:rsid w:val="00C70FC7"/>
    <w:rsid w:val="00C71EC6"/>
    <w:rsid w:val="00C738A5"/>
    <w:rsid w:val="00C74E77"/>
    <w:rsid w:val="00C7515F"/>
    <w:rsid w:val="00C76236"/>
    <w:rsid w:val="00C765A5"/>
    <w:rsid w:val="00C77E76"/>
    <w:rsid w:val="00C8087A"/>
    <w:rsid w:val="00C810BE"/>
    <w:rsid w:val="00C82D7F"/>
    <w:rsid w:val="00C83853"/>
    <w:rsid w:val="00C90F26"/>
    <w:rsid w:val="00C90F52"/>
    <w:rsid w:val="00C91CAC"/>
    <w:rsid w:val="00C929BC"/>
    <w:rsid w:val="00C929E0"/>
    <w:rsid w:val="00C977B2"/>
    <w:rsid w:val="00C9783B"/>
    <w:rsid w:val="00CA08AA"/>
    <w:rsid w:val="00CA3466"/>
    <w:rsid w:val="00CA419D"/>
    <w:rsid w:val="00CA6AD4"/>
    <w:rsid w:val="00CB1DA3"/>
    <w:rsid w:val="00CB2956"/>
    <w:rsid w:val="00CB3730"/>
    <w:rsid w:val="00CB400E"/>
    <w:rsid w:val="00CB76B6"/>
    <w:rsid w:val="00CB7FA4"/>
    <w:rsid w:val="00CC24D1"/>
    <w:rsid w:val="00CC7F19"/>
    <w:rsid w:val="00CD18FC"/>
    <w:rsid w:val="00CE3E11"/>
    <w:rsid w:val="00CE4CD0"/>
    <w:rsid w:val="00CF3499"/>
    <w:rsid w:val="00CF3EE0"/>
    <w:rsid w:val="00CF6866"/>
    <w:rsid w:val="00D0377F"/>
    <w:rsid w:val="00D04BC2"/>
    <w:rsid w:val="00D0516D"/>
    <w:rsid w:val="00D06518"/>
    <w:rsid w:val="00D06DD9"/>
    <w:rsid w:val="00D07150"/>
    <w:rsid w:val="00D10269"/>
    <w:rsid w:val="00D17C65"/>
    <w:rsid w:val="00D25259"/>
    <w:rsid w:val="00D34DC7"/>
    <w:rsid w:val="00D365E1"/>
    <w:rsid w:val="00D40852"/>
    <w:rsid w:val="00D503EA"/>
    <w:rsid w:val="00D50B18"/>
    <w:rsid w:val="00D54717"/>
    <w:rsid w:val="00D57587"/>
    <w:rsid w:val="00D605E0"/>
    <w:rsid w:val="00D6395D"/>
    <w:rsid w:val="00D713D7"/>
    <w:rsid w:val="00D71F7F"/>
    <w:rsid w:val="00D72C34"/>
    <w:rsid w:val="00D7741E"/>
    <w:rsid w:val="00D77B1E"/>
    <w:rsid w:val="00D810AF"/>
    <w:rsid w:val="00D81463"/>
    <w:rsid w:val="00D85F8B"/>
    <w:rsid w:val="00D86048"/>
    <w:rsid w:val="00D87555"/>
    <w:rsid w:val="00D9080D"/>
    <w:rsid w:val="00D92A39"/>
    <w:rsid w:val="00D93CA8"/>
    <w:rsid w:val="00D97F02"/>
    <w:rsid w:val="00DA1597"/>
    <w:rsid w:val="00DA1610"/>
    <w:rsid w:val="00DA1641"/>
    <w:rsid w:val="00DA4C70"/>
    <w:rsid w:val="00DA54CE"/>
    <w:rsid w:val="00DA5C4F"/>
    <w:rsid w:val="00DB06E0"/>
    <w:rsid w:val="00DB15CE"/>
    <w:rsid w:val="00DB3D22"/>
    <w:rsid w:val="00DB7417"/>
    <w:rsid w:val="00DB7984"/>
    <w:rsid w:val="00DD3DD2"/>
    <w:rsid w:val="00DD5A6C"/>
    <w:rsid w:val="00DE2E26"/>
    <w:rsid w:val="00DE39D4"/>
    <w:rsid w:val="00DE44A4"/>
    <w:rsid w:val="00DE56D2"/>
    <w:rsid w:val="00DF1288"/>
    <w:rsid w:val="00E01DF4"/>
    <w:rsid w:val="00E02CE9"/>
    <w:rsid w:val="00E07DAE"/>
    <w:rsid w:val="00E13F98"/>
    <w:rsid w:val="00E156D5"/>
    <w:rsid w:val="00E233FE"/>
    <w:rsid w:val="00E2546A"/>
    <w:rsid w:val="00E26ABB"/>
    <w:rsid w:val="00E27FAE"/>
    <w:rsid w:val="00E34793"/>
    <w:rsid w:val="00E34C46"/>
    <w:rsid w:val="00E36DCA"/>
    <w:rsid w:val="00E37EFB"/>
    <w:rsid w:val="00E41454"/>
    <w:rsid w:val="00E53463"/>
    <w:rsid w:val="00E602A3"/>
    <w:rsid w:val="00E60B8A"/>
    <w:rsid w:val="00E60CC4"/>
    <w:rsid w:val="00E62AE4"/>
    <w:rsid w:val="00E7186E"/>
    <w:rsid w:val="00E72243"/>
    <w:rsid w:val="00E72AD6"/>
    <w:rsid w:val="00E73DAA"/>
    <w:rsid w:val="00E811B1"/>
    <w:rsid w:val="00E83B5D"/>
    <w:rsid w:val="00E83FD3"/>
    <w:rsid w:val="00E85EE9"/>
    <w:rsid w:val="00E92D5B"/>
    <w:rsid w:val="00E93731"/>
    <w:rsid w:val="00EA3ED9"/>
    <w:rsid w:val="00EA41B1"/>
    <w:rsid w:val="00EA74F1"/>
    <w:rsid w:val="00EB782D"/>
    <w:rsid w:val="00EB78DE"/>
    <w:rsid w:val="00EC5878"/>
    <w:rsid w:val="00EC7097"/>
    <w:rsid w:val="00ED51D1"/>
    <w:rsid w:val="00EE18DA"/>
    <w:rsid w:val="00EE27E8"/>
    <w:rsid w:val="00EE3BF4"/>
    <w:rsid w:val="00EE58AA"/>
    <w:rsid w:val="00EE7145"/>
    <w:rsid w:val="00EF6E2D"/>
    <w:rsid w:val="00EF747F"/>
    <w:rsid w:val="00EF7FEE"/>
    <w:rsid w:val="00F052E4"/>
    <w:rsid w:val="00F06326"/>
    <w:rsid w:val="00F07248"/>
    <w:rsid w:val="00F118D5"/>
    <w:rsid w:val="00F1475E"/>
    <w:rsid w:val="00F149E4"/>
    <w:rsid w:val="00F2041F"/>
    <w:rsid w:val="00F2103B"/>
    <w:rsid w:val="00F2113E"/>
    <w:rsid w:val="00F256F9"/>
    <w:rsid w:val="00F31DE1"/>
    <w:rsid w:val="00F40144"/>
    <w:rsid w:val="00F41A2D"/>
    <w:rsid w:val="00F432AA"/>
    <w:rsid w:val="00F52174"/>
    <w:rsid w:val="00F61E6F"/>
    <w:rsid w:val="00F65980"/>
    <w:rsid w:val="00F74BBE"/>
    <w:rsid w:val="00F81A20"/>
    <w:rsid w:val="00F914A5"/>
    <w:rsid w:val="00F9233A"/>
    <w:rsid w:val="00FA0319"/>
    <w:rsid w:val="00FA3C55"/>
    <w:rsid w:val="00FA4CA2"/>
    <w:rsid w:val="00FB005C"/>
    <w:rsid w:val="00FB0086"/>
    <w:rsid w:val="00FB0ED9"/>
    <w:rsid w:val="00FB18E6"/>
    <w:rsid w:val="00FB210D"/>
    <w:rsid w:val="00FB7C3E"/>
    <w:rsid w:val="00FC5255"/>
    <w:rsid w:val="00FC5C99"/>
    <w:rsid w:val="00FE44A9"/>
    <w:rsid w:val="00FE7EBF"/>
    <w:rsid w:val="00FF0D0F"/>
    <w:rsid w:val="00FF14F1"/>
    <w:rsid w:val="00FF3725"/>
    <w:rsid w:val="00FF517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" fill="f" fillcolor="white" stroke="f">
      <v:fill color="white" on="f"/>
      <v:stroke on="f"/>
      <o:colormru v:ext="edit" colors="#b1f000,#2d895b,#35a16b,#0c0,#52c3fc"/>
    </o:shapedefaults>
    <o:shapelayout v:ext="edit">
      <o:idmap v:ext="edit" data="1"/>
    </o:shapelayout>
  </w:shapeDefaults>
  <w:decimalSymbol w:val="."/>
  <w:listSeparator w:val=","/>
  <w15:docId w15:val="{E8F675F2-5C62-4D38-A02B-5BAFECCC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DD6"/>
    <w:pPr>
      <w:bidi/>
    </w:pPr>
    <w:rPr>
      <w:rFonts w:ascii="Arial" w:hAnsi="Arial" w:cs="David"/>
      <w:spacing w:val="12"/>
      <w:szCs w:val="26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Narkisim"/>
      <w:color w:val="FFFFFF"/>
      <w:spacing w:val="30"/>
      <w:sz w:val="42"/>
      <w:szCs w:val="44"/>
    </w:rPr>
  </w:style>
  <w:style w:type="paragraph" w:styleId="2">
    <w:name w:val="heading 2"/>
    <w:basedOn w:val="a"/>
    <w:next w:val="a"/>
    <w:link w:val="20"/>
    <w:qFormat/>
    <w:rsid w:val="008E33CA"/>
    <w:pPr>
      <w:keepNext/>
      <w:spacing w:line="360" w:lineRule="auto"/>
      <w:ind w:firstLine="720"/>
      <w:jc w:val="both"/>
      <w:outlineLvl w:val="1"/>
    </w:pPr>
    <w:rPr>
      <w:b/>
      <w:bCs/>
      <w:sz w:val="22"/>
      <w:lang w:eastAsia="he-IL"/>
    </w:rPr>
  </w:style>
  <w:style w:type="paragraph" w:styleId="3">
    <w:name w:val="heading 3"/>
    <w:basedOn w:val="a"/>
    <w:next w:val="a"/>
    <w:qFormat/>
    <w:rsid w:val="008E33CA"/>
    <w:pPr>
      <w:keepNext/>
      <w:spacing w:line="360" w:lineRule="auto"/>
      <w:jc w:val="both"/>
      <w:outlineLvl w:val="2"/>
    </w:pPr>
    <w:rPr>
      <w:sz w:val="22"/>
      <w:u w:val="single"/>
      <w:lang w:eastAsia="he-IL"/>
    </w:rPr>
  </w:style>
  <w:style w:type="paragraph" w:styleId="4">
    <w:name w:val="heading 4"/>
    <w:basedOn w:val="a"/>
    <w:next w:val="a"/>
    <w:qFormat/>
    <w:rsid w:val="008E33CA"/>
    <w:pPr>
      <w:keepNext/>
      <w:tabs>
        <w:tab w:val="center" w:pos="6661"/>
      </w:tabs>
      <w:spacing w:line="360" w:lineRule="auto"/>
      <w:outlineLvl w:val="3"/>
    </w:pPr>
    <w:rPr>
      <w:sz w:val="28"/>
      <w:lang w:eastAsia="he-IL"/>
    </w:rPr>
  </w:style>
  <w:style w:type="paragraph" w:styleId="5">
    <w:name w:val="heading 5"/>
    <w:basedOn w:val="a"/>
    <w:next w:val="a"/>
    <w:qFormat/>
    <w:rsid w:val="008E33CA"/>
    <w:pPr>
      <w:keepNext/>
      <w:jc w:val="center"/>
      <w:outlineLvl w:val="4"/>
    </w:pPr>
    <w:rPr>
      <w:rFonts w:cs="Miriam"/>
      <w:sz w:val="28"/>
      <w:szCs w:val="20"/>
      <w:lang w:eastAsia="he-IL"/>
    </w:rPr>
  </w:style>
  <w:style w:type="paragraph" w:styleId="6">
    <w:name w:val="heading 6"/>
    <w:basedOn w:val="a"/>
    <w:next w:val="a"/>
    <w:qFormat/>
    <w:rsid w:val="008E33CA"/>
    <w:pPr>
      <w:keepNext/>
      <w:outlineLvl w:val="5"/>
    </w:pPr>
    <w:rPr>
      <w:sz w:val="38"/>
      <w:lang w:eastAsia="he-IL"/>
    </w:rPr>
  </w:style>
  <w:style w:type="paragraph" w:styleId="7">
    <w:name w:val="heading 7"/>
    <w:basedOn w:val="a"/>
    <w:next w:val="a"/>
    <w:link w:val="70"/>
    <w:qFormat/>
    <w:rsid w:val="0051486C"/>
    <w:pPr>
      <w:keepNext/>
      <w:tabs>
        <w:tab w:val="left" w:pos="423"/>
      </w:tabs>
      <w:outlineLvl w:val="6"/>
    </w:pPr>
    <w:rPr>
      <w:rFonts w:ascii="Times New Roman" w:hAnsi="Times New Roman"/>
      <w:noProof/>
      <w:color w:val="FF0000"/>
      <w:spacing w:val="0"/>
      <w:lang w:eastAsia="he-IL"/>
    </w:rPr>
  </w:style>
  <w:style w:type="paragraph" w:styleId="9">
    <w:name w:val="heading 9"/>
    <w:basedOn w:val="a"/>
    <w:next w:val="a"/>
    <w:link w:val="90"/>
    <w:qFormat/>
    <w:rsid w:val="0051486C"/>
    <w:pPr>
      <w:keepNext/>
      <w:tabs>
        <w:tab w:val="left" w:pos="423"/>
        <w:tab w:val="left" w:pos="849"/>
        <w:tab w:val="left" w:pos="1132"/>
      </w:tabs>
      <w:spacing w:line="360" w:lineRule="auto"/>
      <w:jc w:val="right"/>
      <w:outlineLvl w:val="8"/>
    </w:pPr>
    <w:rPr>
      <w:rFonts w:ascii="Times New Roman" w:hAnsi="Times New Roman"/>
      <w:noProof/>
      <w:spacing w:val="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39"/>
    <w:rsid w:val="004F36D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4F36DC"/>
    <w:rPr>
      <w:szCs w:val="20"/>
    </w:rPr>
  </w:style>
  <w:style w:type="character" w:styleId="a8">
    <w:name w:val="footnote reference"/>
    <w:semiHidden/>
    <w:rsid w:val="004F36DC"/>
    <w:rPr>
      <w:vertAlign w:val="superscript"/>
    </w:rPr>
  </w:style>
  <w:style w:type="paragraph" w:styleId="a9">
    <w:name w:val="Block Text"/>
    <w:basedOn w:val="a"/>
    <w:rsid w:val="008E33CA"/>
    <w:pPr>
      <w:spacing w:line="360" w:lineRule="auto"/>
      <w:ind w:left="1440" w:hanging="720"/>
      <w:jc w:val="both"/>
    </w:pPr>
    <w:rPr>
      <w:sz w:val="22"/>
      <w:lang w:eastAsia="he-IL"/>
    </w:rPr>
  </w:style>
  <w:style w:type="paragraph" w:styleId="aa">
    <w:name w:val="Body Text"/>
    <w:basedOn w:val="a"/>
    <w:rsid w:val="008E33CA"/>
    <w:pPr>
      <w:tabs>
        <w:tab w:val="center" w:pos="6661"/>
      </w:tabs>
      <w:spacing w:line="360" w:lineRule="auto"/>
      <w:jc w:val="both"/>
    </w:pPr>
    <w:rPr>
      <w:sz w:val="22"/>
      <w:lang w:eastAsia="he-IL"/>
    </w:rPr>
  </w:style>
  <w:style w:type="paragraph" w:styleId="21">
    <w:name w:val="Body Text 2"/>
    <w:basedOn w:val="a"/>
    <w:rsid w:val="008E33CA"/>
    <w:pPr>
      <w:tabs>
        <w:tab w:val="center" w:pos="6661"/>
      </w:tabs>
      <w:spacing w:line="360" w:lineRule="auto"/>
    </w:pPr>
    <w:rPr>
      <w:sz w:val="22"/>
      <w:lang w:eastAsia="he-IL"/>
    </w:rPr>
  </w:style>
  <w:style w:type="paragraph" w:styleId="30">
    <w:name w:val="Body Text 3"/>
    <w:basedOn w:val="a"/>
    <w:rsid w:val="008E33CA"/>
    <w:pPr>
      <w:jc w:val="right"/>
    </w:pPr>
    <w:rPr>
      <w:sz w:val="24"/>
      <w:lang w:eastAsia="he-IL"/>
    </w:rPr>
  </w:style>
  <w:style w:type="character" w:styleId="Hyperlink">
    <w:name w:val="Hyperlink"/>
    <w:rsid w:val="008E33CA"/>
    <w:rPr>
      <w:color w:val="0000FF"/>
      <w:u w:val="single"/>
    </w:rPr>
  </w:style>
  <w:style w:type="character" w:styleId="FollowedHyperlink">
    <w:name w:val="FollowedHyperlink"/>
    <w:rsid w:val="008E33CA"/>
    <w:rPr>
      <w:color w:val="800080"/>
      <w:u w:val="single"/>
    </w:rPr>
  </w:style>
  <w:style w:type="paragraph" w:styleId="31">
    <w:name w:val="Body Text Indent 3"/>
    <w:basedOn w:val="a"/>
    <w:rsid w:val="008E33CA"/>
    <w:pPr>
      <w:spacing w:after="120"/>
      <w:ind w:left="283"/>
    </w:pPr>
    <w:rPr>
      <w:sz w:val="16"/>
      <w:szCs w:val="16"/>
      <w:lang w:eastAsia="he-IL"/>
    </w:rPr>
  </w:style>
  <w:style w:type="paragraph" w:styleId="ab">
    <w:name w:val="Balloon Text"/>
    <w:basedOn w:val="a"/>
    <w:link w:val="ac"/>
    <w:rsid w:val="00647B2A"/>
    <w:rPr>
      <w:rFonts w:ascii="Tahoma" w:hAnsi="Tahoma" w:cs="Tahoma"/>
      <w:sz w:val="16"/>
      <w:szCs w:val="16"/>
    </w:rPr>
  </w:style>
  <w:style w:type="character" w:customStyle="1" w:styleId="ac">
    <w:name w:val="טקסט בלונים תו"/>
    <w:link w:val="ab"/>
    <w:rsid w:val="00647B2A"/>
    <w:rPr>
      <w:rFonts w:ascii="Tahoma" w:hAnsi="Tahoma" w:cs="Tahoma"/>
      <w:spacing w:val="12"/>
      <w:sz w:val="16"/>
      <w:szCs w:val="16"/>
    </w:rPr>
  </w:style>
  <w:style w:type="paragraph" w:styleId="ad">
    <w:name w:val="List Paragraph"/>
    <w:basedOn w:val="a"/>
    <w:uiPriority w:val="34"/>
    <w:qFormat/>
    <w:rsid w:val="001B0BD0"/>
    <w:pPr>
      <w:spacing w:after="200" w:line="276" w:lineRule="auto"/>
      <w:ind w:left="720"/>
      <w:contextualSpacing/>
    </w:pPr>
  </w:style>
  <w:style w:type="paragraph" w:customStyle="1" w:styleId="big-header">
    <w:name w:val="big-header"/>
    <w:basedOn w:val="a"/>
    <w:rsid w:val="001B0BD0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/>
      <w:ind w:left="2835"/>
      <w:jc w:val="center"/>
    </w:pPr>
    <w:rPr>
      <w:rFonts w:ascii="Times New Roman" w:hAnsi="Times New Roman" w:cs="Times New Roman"/>
      <w:noProof/>
      <w:spacing w:val="0"/>
      <w:szCs w:val="32"/>
      <w:lang w:eastAsia="he-IL"/>
    </w:rPr>
  </w:style>
  <w:style w:type="character" w:customStyle="1" w:styleId="default">
    <w:name w:val="default"/>
    <w:rsid w:val="001B0BD0"/>
    <w:rPr>
      <w:rFonts w:ascii="Times New Roman" w:hAnsi="Times New Roman" w:cs="Times New Roman"/>
      <w:sz w:val="26"/>
      <w:szCs w:val="26"/>
    </w:rPr>
  </w:style>
  <w:style w:type="character" w:customStyle="1" w:styleId="super">
    <w:name w:val="super"/>
    <w:rsid w:val="001B0BD0"/>
    <w:rPr>
      <w:rFonts w:ascii="Times New Roman" w:hAnsi="Times New Roman" w:cs="Times New Roman"/>
      <w:position w:val="4"/>
      <w:sz w:val="16"/>
      <w:szCs w:val="16"/>
      <w:lang w:val="en-US" w:eastAsia="x-none"/>
    </w:rPr>
  </w:style>
  <w:style w:type="paragraph" w:customStyle="1" w:styleId="P00">
    <w:name w:val="P00"/>
    <w:rsid w:val="001B0BD0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noProof/>
      <w:szCs w:val="26"/>
      <w:lang w:eastAsia="he-IL"/>
    </w:rPr>
  </w:style>
  <w:style w:type="character" w:customStyle="1" w:styleId="big-number">
    <w:name w:val="big-number"/>
    <w:rsid w:val="001B0BD0"/>
    <w:rPr>
      <w:rFonts w:ascii="Times New Roman" w:hAnsi="Times New Roman" w:cs="Times New Roman"/>
      <w:sz w:val="32"/>
      <w:szCs w:val="32"/>
    </w:rPr>
  </w:style>
  <w:style w:type="character" w:customStyle="1" w:styleId="a5">
    <w:name w:val="כותרת תחתונה תו"/>
    <w:link w:val="a4"/>
    <w:uiPriority w:val="99"/>
    <w:rsid w:val="001B0BD0"/>
    <w:rPr>
      <w:rFonts w:ascii="Arial" w:hAnsi="Arial" w:cs="David"/>
      <w:spacing w:val="12"/>
      <w:sz w:val="26"/>
      <w:szCs w:val="26"/>
    </w:rPr>
  </w:style>
  <w:style w:type="paragraph" w:customStyle="1" w:styleId="ae">
    <w:name w:val="סעיף"/>
    <w:basedOn w:val="a"/>
    <w:qFormat/>
    <w:rsid w:val="0082305C"/>
    <w:pPr>
      <w:spacing w:line="360" w:lineRule="auto"/>
    </w:pPr>
    <w:rPr>
      <w:bCs/>
      <w:lang w:eastAsia="he-IL"/>
    </w:rPr>
  </w:style>
  <w:style w:type="paragraph" w:customStyle="1" w:styleId="Default0">
    <w:name w:val="Default"/>
    <w:rsid w:val="001975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5E47D2"/>
  </w:style>
  <w:style w:type="paragraph" w:styleId="af">
    <w:name w:val="Body Text Indent"/>
    <w:basedOn w:val="a"/>
    <w:link w:val="af0"/>
    <w:rsid w:val="005F2CA8"/>
    <w:pPr>
      <w:tabs>
        <w:tab w:val="left" w:pos="444"/>
      </w:tabs>
      <w:spacing w:line="360" w:lineRule="auto"/>
      <w:ind w:left="444" w:hanging="444"/>
      <w:jc w:val="both"/>
    </w:pPr>
    <w:rPr>
      <w:lang w:eastAsia="he-IL"/>
    </w:rPr>
  </w:style>
  <w:style w:type="character" w:customStyle="1" w:styleId="af0">
    <w:name w:val="כניסה בגוף טקסט תו"/>
    <w:basedOn w:val="a0"/>
    <w:link w:val="af"/>
    <w:rsid w:val="005F2CA8"/>
    <w:rPr>
      <w:rFonts w:ascii="Arial" w:hAnsi="Arial" w:cs="David"/>
      <w:spacing w:val="12"/>
      <w:szCs w:val="26"/>
      <w:lang w:eastAsia="he-IL"/>
    </w:rPr>
  </w:style>
  <w:style w:type="paragraph" w:styleId="af1">
    <w:name w:val="Title"/>
    <w:aliases w:val="d-10"/>
    <w:basedOn w:val="a"/>
    <w:link w:val="af2"/>
    <w:autoRedefine/>
    <w:qFormat/>
    <w:rsid w:val="00E72243"/>
    <w:rPr>
      <w:b/>
      <w:szCs w:val="20"/>
      <w:lang w:eastAsia="he-IL"/>
    </w:rPr>
  </w:style>
  <w:style w:type="character" w:customStyle="1" w:styleId="af2">
    <w:name w:val="כותרת טקסט תו"/>
    <w:aliases w:val="d-10 תו"/>
    <w:basedOn w:val="a0"/>
    <w:link w:val="af1"/>
    <w:rsid w:val="00E72243"/>
    <w:rPr>
      <w:rFonts w:ascii="Arial" w:hAnsi="Arial" w:cs="David"/>
      <w:b/>
      <w:spacing w:val="12"/>
      <w:lang w:eastAsia="he-IL"/>
    </w:rPr>
  </w:style>
  <w:style w:type="character" w:styleId="af3">
    <w:name w:val="Emphasis"/>
    <w:aliases w:val="standard"/>
    <w:qFormat/>
    <w:rsid w:val="00E72243"/>
    <w:rPr>
      <w:rFonts w:cs="David"/>
      <w:i/>
      <w:iCs w:val="0"/>
      <w:szCs w:val="26"/>
      <w:u w:val="none"/>
    </w:rPr>
  </w:style>
  <w:style w:type="character" w:styleId="af4">
    <w:name w:val="Strong"/>
    <w:uiPriority w:val="22"/>
    <w:qFormat/>
    <w:rsid w:val="00E72243"/>
    <w:rPr>
      <w:rFonts w:cs="David"/>
      <w:b/>
      <w:bCs/>
      <w:iCs w:val="0"/>
      <w:szCs w:val="26"/>
      <w:u w:val="none"/>
    </w:rPr>
  </w:style>
  <w:style w:type="character" w:customStyle="1" w:styleId="20">
    <w:name w:val="כותרת 2 תו"/>
    <w:link w:val="2"/>
    <w:rsid w:val="003E7A0D"/>
    <w:rPr>
      <w:rFonts w:ascii="Arial" w:hAnsi="Arial" w:cs="David"/>
      <w:b/>
      <w:bCs/>
      <w:spacing w:val="12"/>
      <w:sz w:val="22"/>
      <w:szCs w:val="26"/>
      <w:lang w:eastAsia="he-IL"/>
    </w:rPr>
  </w:style>
  <w:style w:type="paragraph" w:styleId="NormalWeb">
    <w:name w:val="Normal (Web)"/>
    <w:basedOn w:val="a"/>
    <w:uiPriority w:val="99"/>
    <w:unhideWhenUsed/>
    <w:rsid w:val="003E7A0D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</w:rPr>
  </w:style>
  <w:style w:type="paragraph" w:customStyle="1" w:styleId="11">
    <w:name w:val="סגנון1"/>
    <w:basedOn w:val="50"/>
    <w:link w:val="12"/>
    <w:qFormat/>
    <w:rsid w:val="003B6DF3"/>
    <w:rPr>
      <w:b/>
      <w:bCs/>
      <w:sz w:val="24"/>
      <w:szCs w:val="24"/>
    </w:rPr>
  </w:style>
  <w:style w:type="character" w:customStyle="1" w:styleId="12">
    <w:name w:val="סגנון1 תו"/>
    <w:link w:val="11"/>
    <w:rsid w:val="003B6DF3"/>
    <w:rPr>
      <w:rFonts w:ascii="Arial" w:hAnsi="Arial" w:cs="Arial"/>
      <w:b/>
      <w:bCs/>
      <w:i/>
      <w:iCs/>
      <w:color w:val="3333FF"/>
      <w:spacing w:val="-14"/>
      <w:sz w:val="24"/>
      <w:szCs w:val="24"/>
    </w:rPr>
  </w:style>
  <w:style w:type="paragraph" w:customStyle="1" w:styleId="50">
    <w:name w:val="סגנון5"/>
    <w:basedOn w:val="a"/>
    <w:link w:val="51"/>
    <w:qFormat/>
    <w:rsid w:val="003B6DF3"/>
    <w:pPr>
      <w:spacing w:line="276" w:lineRule="auto"/>
    </w:pPr>
    <w:rPr>
      <w:rFonts w:cs="Arial"/>
      <w:i/>
      <w:iCs/>
      <w:color w:val="3333FF"/>
      <w:spacing w:val="-14"/>
      <w:sz w:val="22"/>
      <w:szCs w:val="22"/>
    </w:rPr>
  </w:style>
  <w:style w:type="character" w:customStyle="1" w:styleId="51">
    <w:name w:val="סגנון5 תו"/>
    <w:link w:val="50"/>
    <w:rsid w:val="003B6DF3"/>
    <w:rPr>
      <w:rFonts w:ascii="Arial" w:hAnsi="Arial" w:cs="Arial"/>
      <w:i/>
      <w:iCs/>
      <w:color w:val="3333FF"/>
      <w:spacing w:val="-14"/>
      <w:sz w:val="22"/>
      <w:szCs w:val="22"/>
    </w:rPr>
  </w:style>
  <w:style w:type="character" w:customStyle="1" w:styleId="stltitanpropertyset56111">
    <w:name w:val="stl_titan_propertyset_56_1_11"/>
    <w:rsid w:val="004225CD"/>
  </w:style>
  <w:style w:type="character" w:customStyle="1" w:styleId="stltitanpropertyset117111">
    <w:name w:val="stl_titan_propertyset_117_1_11"/>
    <w:rsid w:val="004225CD"/>
  </w:style>
  <w:style w:type="character" w:customStyle="1" w:styleId="stltitanpropertyset113111">
    <w:name w:val="stl_titan_propertyset_113_1_11"/>
    <w:rsid w:val="004225CD"/>
  </w:style>
  <w:style w:type="character" w:customStyle="1" w:styleId="stltitanpropertyset107111">
    <w:name w:val="stl_titan_propertyset_107_1_11"/>
    <w:rsid w:val="004225CD"/>
    <w:rPr>
      <w:b/>
      <w:bCs/>
    </w:rPr>
  </w:style>
  <w:style w:type="character" w:customStyle="1" w:styleId="stltitanpropertyset99111">
    <w:name w:val="stl_titan_propertyset_99_1_11"/>
    <w:rsid w:val="004225CD"/>
    <w:rPr>
      <w:rFonts w:ascii="Times New Roman" w:hAnsi="Times New Roman" w:cs="Times New Roman" w:hint="default"/>
      <w:sz w:val="18"/>
      <w:szCs w:val="18"/>
    </w:rPr>
  </w:style>
  <w:style w:type="character" w:customStyle="1" w:styleId="stltitanpropertyset123111">
    <w:name w:val="stl_titan_propertyset_123_1_11"/>
    <w:rsid w:val="004225CD"/>
  </w:style>
  <w:style w:type="character" w:customStyle="1" w:styleId="stltitanpropertyset55111">
    <w:name w:val="stl_titan_propertyset_55_1_11"/>
    <w:basedOn w:val="a0"/>
    <w:rsid w:val="001B1C4B"/>
    <w:rPr>
      <w:caps/>
      <w:sz w:val="15"/>
      <w:szCs w:val="15"/>
      <w:vertAlign w:val="superscript"/>
    </w:rPr>
  </w:style>
  <w:style w:type="character" w:customStyle="1" w:styleId="stltitanpropertyset5511b1">
    <w:name w:val="stl_titan_propertyset_55_1_1b1"/>
    <w:basedOn w:val="a0"/>
    <w:rsid w:val="001B1C4B"/>
    <w:rPr>
      <w:caps/>
      <w:sz w:val="16"/>
      <w:szCs w:val="16"/>
      <w:vertAlign w:val="superscript"/>
    </w:rPr>
  </w:style>
  <w:style w:type="character" w:customStyle="1" w:styleId="posted-on">
    <w:name w:val="posted-on"/>
    <w:rsid w:val="002E7AC0"/>
  </w:style>
  <w:style w:type="character" w:customStyle="1" w:styleId="author">
    <w:name w:val="author"/>
    <w:rsid w:val="002E7AC0"/>
  </w:style>
  <w:style w:type="character" w:customStyle="1" w:styleId="author-name">
    <w:name w:val="author-name"/>
    <w:rsid w:val="002E7AC0"/>
  </w:style>
  <w:style w:type="character" w:customStyle="1" w:styleId="adotco-postheadericon">
    <w:name w:val="adotco-postheadericon"/>
    <w:rsid w:val="002E7AC0"/>
  </w:style>
  <w:style w:type="character" w:customStyle="1" w:styleId="10">
    <w:name w:val="כותרת 1 תו"/>
    <w:link w:val="1"/>
    <w:rsid w:val="00A34980"/>
    <w:rPr>
      <w:rFonts w:ascii="Arial" w:hAnsi="Arial" w:cs="Narkisim"/>
      <w:color w:val="FFFFFF"/>
      <w:spacing w:val="30"/>
      <w:sz w:val="42"/>
      <w:szCs w:val="44"/>
    </w:rPr>
  </w:style>
  <w:style w:type="character" w:customStyle="1" w:styleId="shalhevetrequirmenttitle">
    <w:name w:val="shalhevetrequirmenttitle"/>
    <w:rsid w:val="009D5D39"/>
  </w:style>
  <w:style w:type="paragraph" w:customStyle="1" w:styleId="NormalhebInd">
    <w:name w:val="Normal heb Ind"/>
    <w:basedOn w:val="a"/>
    <w:rsid w:val="00DB7984"/>
    <w:pPr>
      <w:numPr>
        <w:numId w:val="1"/>
      </w:numPr>
      <w:tabs>
        <w:tab w:val="left" w:pos="425"/>
      </w:tabs>
      <w:spacing w:before="120" w:after="120" w:line="360" w:lineRule="auto"/>
      <w:jc w:val="both"/>
    </w:pPr>
    <w:rPr>
      <w:rFonts w:ascii="Times New Roman" w:hAnsi="Times New Roman"/>
      <w:spacing w:val="0"/>
      <w:sz w:val="24"/>
      <w:szCs w:val="24"/>
      <w:lang w:val="he-IL" w:eastAsia="he-IL"/>
    </w:rPr>
  </w:style>
  <w:style w:type="character" w:customStyle="1" w:styleId="gsggsl2">
    <w:name w:val="gs_ggsl2"/>
    <w:rsid w:val="00D34DC7"/>
    <w:rPr>
      <w:vanish w:val="0"/>
      <w:webHidden w:val="0"/>
      <w:specVanish w:val="0"/>
    </w:rPr>
  </w:style>
  <w:style w:type="character" w:customStyle="1" w:styleId="gsctg21">
    <w:name w:val="gs_ctg21"/>
    <w:rsid w:val="00D34DC7"/>
    <w:rPr>
      <w:b/>
      <w:bCs/>
      <w:sz w:val="20"/>
      <w:szCs w:val="20"/>
    </w:rPr>
  </w:style>
  <w:style w:type="character" w:customStyle="1" w:styleId="gsggss2">
    <w:name w:val="gs_ggss2"/>
    <w:rsid w:val="00D34DC7"/>
    <w:rPr>
      <w:vanish/>
      <w:webHidden w:val="0"/>
      <w:specVanish w:val="0"/>
    </w:rPr>
  </w:style>
  <w:style w:type="character" w:customStyle="1" w:styleId="gsct12">
    <w:name w:val="gs_ct12"/>
    <w:rsid w:val="00D34DC7"/>
    <w:rPr>
      <w:vanish w:val="0"/>
      <w:webHidden w:val="0"/>
      <w:specVanish w:val="0"/>
    </w:rPr>
  </w:style>
  <w:style w:type="character" w:customStyle="1" w:styleId="gsct22">
    <w:name w:val="gs_ct22"/>
    <w:rsid w:val="00D34DC7"/>
    <w:rPr>
      <w:vanish/>
      <w:webHidden w:val="0"/>
      <w:specVanish w:val="0"/>
    </w:rPr>
  </w:style>
  <w:style w:type="character" w:customStyle="1" w:styleId="gsctg2">
    <w:name w:val="gs_ctg2"/>
    <w:rsid w:val="00D34DC7"/>
  </w:style>
  <w:style w:type="character" w:customStyle="1" w:styleId="gsct1">
    <w:name w:val="gs_ct1"/>
    <w:rsid w:val="00D34DC7"/>
  </w:style>
  <w:style w:type="character" w:styleId="HTMLCite">
    <w:name w:val="HTML Cite"/>
    <w:uiPriority w:val="99"/>
    <w:unhideWhenUsed/>
    <w:rsid w:val="00D34DC7"/>
    <w:rPr>
      <w:i/>
      <w:iCs/>
    </w:rPr>
  </w:style>
  <w:style w:type="character" w:customStyle="1" w:styleId="st">
    <w:name w:val="st"/>
    <w:rsid w:val="00D34DC7"/>
  </w:style>
  <w:style w:type="character" w:customStyle="1" w:styleId="f">
    <w:name w:val="f"/>
    <w:rsid w:val="00D34DC7"/>
  </w:style>
  <w:style w:type="character" w:customStyle="1" w:styleId="ogd">
    <w:name w:val="_ogd"/>
    <w:rsid w:val="00D34DC7"/>
  </w:style>
  <w:style w:type="character" w:customStyle="1" w:styleId="stltitanpropertyset11711">
    <w:name w:val="stl_titan_propertyset_117_1_1"/>
    <w:basedOn w:val="a0"/>
    <w:rsid w:val="00F149E4"/>
  </w:style>
  <w:style w:type="character" w:customStyle="1" w:styleId="stltitanpropertyset11311">
    <w:name w:val="stl_titan_propertyset_113_1_1"/>
    <w:basedOn w:val="a0"/>
    <w:rsid w:val="00F149E4"/>
  </w:style>
  <w:style w:type="paragraph" w:customStyle="1" w:styleId="af5">
    <w:name w:val="תחיקה"/>
    <w:basedOn w:val="a"/>
    <w:link w:val="af6"/>
    <w:qFormat/>
    <w:rsid w:val="00B31092"/>
    <w:rPr>
      <w:rFonts w:cs="Arial"/>
      <w:i/>
      <w:iCs/>
      <w:color w:val="410CEF"/>
      <w:spacing w:val="0"/>
      <w:sz w:val="22"/>
      <w:szCs w:val="22"/>
    </w:rPr>
  </w:style>
  <w:style w:type="character" w:customStyle="1" w:styleId="af6">
    <w:name w:val="תחיקה תו"/>
    <w:link w:val="af5"/>
    <w:rsid w:val="00B31092"/>
    <w:rPr>
      <w:rFonts w:ascii="Arial" w:hAnsi="Arial" w:cs="Arial"/>
      <w:i/>
      <w:iCs/>
      <w:color w:val="410CEF"/>
      <w:sz w:val="22"/>
      <w:szCs w:val="22"/>
    </w:rPr>
  </w:style>
  <w:style w:type="paragraph" w:customStyle="1" w:styleId="40">
    <w:name w:val="סגנון4"/>
    <w:basedOn w:val="a"/>
    <w:link w:val="41"/>
    <w:rsid w:val="00152087"/>
    <w:rPr>
      <w:rFonts w:cs="Arial"/>
      <w:i/>
      <w:iCs/>
      <w:color w:val="410CEF"/>
      <w:spacing w:val="0"/>
      <w:sz w:val="22"/>
      <w:szCs w:val="22"/>
    </w:rPr>
  </w:style>
  <w:style w:type="character" w:customStyle="1" w:styleId="41">
    <w:name w:val="סגנון4 תו"/>
    <w:basedOn w:val="a0"/>
    <w:link w:val="40"/>
    <w:rsid w:val="00152087"/>
    <w:rPr>
      <w:rFonts w:ascii="Arial" w:hAnsi="Arial" w:cs="Arial"/>
      <w:i/>
      <w:iCs/>
      <w:color w:val="410CEF"/>
      <w:sz w:val="22"/>
      <w:szCs w:val="22"/>
    </w:rPr>
  </w:style>
  <w:style w:type="character" w:customStyle="1" w:styleId="EmailStyle83">
    <w:name w:val="EmailStyle83"/>
    <w:semiHidden/>
    <w:rsid w:val="009603E2"/>
    <w:rPr>
      <w:rFonts w:ascii="Arial" w:hAnsi="Arial" w:cs="Arial"/>
      <w:color w:val="auto"/>
      <w:sz w:val="20"/>
      <w:szCs w:val="20"/>
    </w:rPr>
  </w:style>
  <w:style w:type="paragraph" w:customStyle="1" w:styleId="p000">
    <w:name w:val="p00"/>
    <w:basedOn w:val="a"/>
    <w:rsid w:val="000832F5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</w:rPr>
  </w:style>
  <w:style w:type="character" w:customStyle="1" w:styleId="70">
    <w:name w:val="כותרת 7 תו"/>
    <w:basedOn w:val="a0"/>
    <w:link w:val="7"/>
    <w:rsid w:val="0051486C"/>
    <w:rPr>
      <w:rFonts w:cs="David"/>
      <w:noProof/>
      <w:color w:val="FF0000"/>
      <w:sz w:val="26"/>
      <w:szCs w:val="26"/>
      <w:lang w:eastAsia="he-IL"/>
    </w:rPr>
  </w:style>
  <w:style w:type="character" w:customStyle="1" w:styleId="90">
    <w:name w:val="כותרת 9 תו"/>
    <w:basedOn w:val="a0"/>
    <w:link w:val="9"/>
    <w:rsid w:val="0051486C"/>
    <w:rPr>
      <w:rFonts w:cs="David"/>
      <w:noProof/>
      <w:sz w:val="26"/>
      <w:szCs w:val="26"/>
      <w:lang w:eastAsia="he-IL"/>
    </w:rPr>
  </w:style>
  <w:style w:type="paragraph" w:styleId="af7">
    <w:name w:val="Subtitle"/>
    <w:basedOn w:val="a"/>
    <w:link w:val="af8"/>
    <w:qFormat/>
    <w:rsid w:val="0051486C"/>
    <w:pPr>
      <w:tabs>
        <w:tab w:val="left" w:pos="423"/>
        <w:tab w:val="left" w:pos="849"/>
        <w:tab w:val="left" w:pos="1132"/>
      </w:tabs>
      <w:spacing w:line="360" w:lineRule="auto"/>
    </w:pPr>
    <w:rPr>
      <w:rFonts w:ascii="Times New Roman" w:hAnsi="Times New Roman"/>
      <w:b/>
      <w:bCs/>
      <w:noProof/>
      <w:spacing w:val="10"/>
      <w:u w:val="single"/>
      <w:lang w:eastAsia="he-IL"/>
    </w:rPr>
  </w:style>
  <w:style w:type="character" w:customStyle="1" w:styleId="af8">
    <w:name w:val="כותרת משנה תו"/>
    <w:basedOn w:val="a0"/>
    <w:link w:val="af7"/>
    <w:rsid w:val="0051486C"/>
    <w:rPr>
      <w:rFonts w:cs="David"/>
      <w:b/>
      <w:bCs/>
      <w:noProof/>
      <w:spacing w:val="10"/>
      <w:sz w:val="26"/>
      <w:szCs w:val="26"/>
      <w:u w:val="single"/>
      <w:lang w:eastAsia="he-IL"/>
    </w:rPr>
  </w:style>
  <w:style w:type="paragraph" w:customStyle="1" w:styleId="af9">
    <w:name w:val="מלל ראשי"/>
    <w:basedOn w:val="a"/>
    <w:rsid w:val="00072B0A"/>
    <w:pPr>
      <w:tabs>
        <w:tab w:val="left" w:pos="720"/>
        <w:tab w:val="left" w:pos="1418"/>
        <w:tab w:val="left" w:pos="1872"/>
        <w:tab w:val="left" w:pos="5472"/>
      </w:tabs>
      <w:jc w:val="both"/>
    </w:pPr>
    <w:rPr>
      <w:rFonts w:ascii="Times New Roman" w:hAnsi="Times New Roman"/>
      <w:noProof/>
      <w:spacing w:val="0"/>
      <w:sz w:val="17"/>
      <w:szCs w:val="19"/>
      <w:lang w:eastAsia="he-IL"/>
    </w:rPr>
  </w:style>
  <w:style w:type="paragraph" w:styleId="afa">
    <w:name w:val="Intense Quote"/>
    <w:basedOn w:val="a"/>
    <w:next w:val="a"/>
    <w:link w:val="afb"/>
    <w:uiPriority w:val="30"/>
    <w:qFormat/>
    <w:rsid w:val="000B1DD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b">
    <w:name w:val="ציטוט חזק תו"/>
    <w:basedOn w:val="a0"/>
    <w:link w:val="afa"/>
    <w:uiPriority w:val="30"/>
    <w:rsid w:val="000B1DD6"/>
    <w:rPr>
      <w:rFonts w:ascii="Arial" w:hAnsi="Arial" w:cs="David"/>
      <w:i/>
      <w:iCs/>
      <w:color w:val="4F81BD" w:themeColor="accent1"/>
      <w:spacing w:val="12"/>
      <w:szCs w:val="26"/>
    </w:rPr>
  </w:style>
  <w:style w:type="table" w:customStyle="1" w:styleId="110">
    <w:name w:val="טבלה רגילה 11"/>
    <w:basedOn w:val="a1"/>
    <w:uiPriority w:val="41"/>
    <w:rsid w:val="000B1DD6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h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sheva\Desktop\email-new-logo%20-%20template%20-%20new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DED60-8B7C-4642-BA37-9A89EA3F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email-new-logo - template - new.dotx</Template>
  <TotalTime>0</TotalTime>
  <Pages>1</Pages>
  <Words>115</Words>
  <Characters>579</Characters>
  <Application>Microsoft Office Word</Application>
  <DocSecurity>4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בטיחות וגהות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Raz- projects</dc:creator>
  <cp:lastModifiedBy>Rani Blicher - meda</cp:lastModifiedBy>
  <cp:revision>2</cp:revision>
  <cp:lastPrinted>2019-08-06T08:04:00Z</cp:lastPrinted>
  <dcterms:created xsi:type="dcterms:W3CDTF">2021-02-14T13:25:00Z</dcterms:created>
  <dcterms:modified xsi:type="dcterms:W3CDTF">2021-02-14T13:25:00Z</dcterms:modified>
</cp:coreProperties>
</file>